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6B075" w14:textId="77777777" w:rsidR="0041469A" w:rsidRPr="0041469A" w:rsidRDefault="0041469A" w:rsidP="005723E2"/>
    <w:p w14:paraId="5BDC70C4" w14:textId="77777777" w:rsidR="002B2A11" w:rsidRDefault="002B2A1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1134"/>
          <w:tab w:val="clear" w:pos="4536"/>
        </w:tabs>
        <w:jc w:val="left"/>
      </w:pPr>
    </w:p>
    <w:p w14:paraId="32DEE586" w14:textId="77777777" w:rsidR="0041469A" w:rsidRPr="0041469A" w:rsidRDefault="0041469A" w:rsidP="005723E2"/>
    <w:p w14:paraId="2C1802BF" w14:textId="77777777" w:rsidR="0041469A" w:rsidRPr="0041469A" w:rsidRDefault="00E5555F" w:rsidP="00E5555F">
      <w:pPr>
        <w:pStyle w:val="ccfpjuridiqueniveau1"/>
        <w:numPr>
          <w:ilvl w:val="0"/>
          <w:numId w:val="0"/>
        </w:numPr>
        <w:jc w:val="center"/>
      </w:pPr>
      <w:r>
        <w:t>Notice relative À</w:t>
      </w:r>
      <w:r w:rsidR="00611C9C">
        <w:t xml:space="preserve"> l’</w:t>
      </w:r>
      <w:r>
        <w:t>É</w:t>
      </w:r>
      <w:r w:rsidR="00611C9C">
        <w:t>tat de remboursement des emprunts aupr</w:t>
      </w:r>
      <w:r w:rsidRPr="00E5555F">
        <w:rPr>
          <w:rFonts w:ascii="Arial" w:eastAsia="Arial" w:hAnsi="Arial" w:cs="Arial"/>
          <w:b w:val="0"/>
          <w:lang w:eastAsia="zh-CN"/>
        </w:rPr>
        <w:t>È</w:t>
      </w:r>
      <w:r w:rsidR="00611C9C">
        <w:t>s de personnes physiques</w:t>
      </w:r>
    </w:p>
    <w:p w14:paraId="302E34A7" w14:textId="77777777" w:rsidR="0041469A" w:rsidRDefault="0041469A" w:rsidP="00042947"/>
    <w:p w14:paraId="77A6A748" w14:textId="77777777" w:rsidR="005820F0" w:rsidRDefault="005820F0" w:rsidP="00042947"/>
    <w:p w14:paraId="4F6C7356" w14:textId="77777777" w:rsidR="005820F0" w:rsidRPr="00E5555F" w:rsidRDefault="009667B1" w:rsidP="00E5555F">
      <w:pPr>
        <w:pStyle w:val="ccfpjuridiqueniveau1"/>
        <w:numPr>
          <w:ilvl w:val="0"/>
          <w:numId w:val="0"/>
        </w:numPr>
        <w:rPr>
          <w:sz w:val="24"/>
        </w:rPr>
      </w:pPr>
      <w:r>
        <w:rPr>
          <w:sz w:val="24"/>
        </w:rPr>
        <w:t>É</w:t>
      </w:r>
      <w:r w:rsidR="005820F0" w:rsidRPr="00E5555F">
        <w:rPr>
          <w:sz w:val="24"/>
        </w:rPr>
        <w:t xml:space="preserve">tat de remboursement </w:t>
      </w:r>
      <w:r w:rsidR="00E5555F">
        <w:rPr>
          <w:sz w:val="24"/>
        </w:rPr>
        <w:t>À remplir</w:t>
      </w:r>
    </w:p>
    <w:p w14:paraId="0E917F97" w14:textId="77777777" w:rsidR="0041469A" w:rsidRDefault="005820F0" w:rsidP="00042947"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B5ECD2B" wp14:editId="3EF1BA45">
                <wp:simplePos x="0" y="0"/>
                <wp:positionH relativeFrom="column">
                  <wp:posOffset>173118</wp:posOffset>
                </wp:positionH>
                <wp:positionV relativeFrom="paragraph">
                  <wp:posOffset>11548</wp:posOffset>
                </wp:positionV>
                <wp:extent cx="2827655" cy="1404620"/>
                <wp:effectExtent l="0" t="0" r="10795" b="1016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76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B5FC94" w14:textId="77777777" w:rsidR="005820F0" w:rsidRPr="005820F0" w:rsidRDefault="005820F0">
                            <w:pPr>
                              <w:rPr>
                                <w:i/>
                              </w:rPr>
                            </w:pPr>
                            <w:r w:rsidRPr="001D564A">
                              <w:rPr>
                                <w:i/>
                                <w:u w:val="single"/>
                              </w:rPr>
                              <w:t>Exemple</w:t>
                            </w:r>
                            <w:r w:rsidRPr="005820F0">
                              <w:rPr>
                                <w:i/>
                              </w:rPr>
                              <w:t xml:space="preserve"> : </w:t>
                            </w:r>
                          </w:p>
                          <w:p w14:paraId="48A763F3" w14:textId="77777777" w:rsidR="005820F0" w:rsidRPr="005820F0" w:rsidRDefault="001D564A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 xml:space="preserve">Élection :  législatives </w:t>
                            </w:r>
                          </w:p>
                          <w:p w14:paraId="58B2453B" w14:textId="7B3AD491" w:rsidR="005820F0" w:rsidRPr="005820F0" w:rsidRDefault="005820F0">
                            <w:pPr>
                              <w:rPr>
                                <w:i/>
                              </w:rPr>
                            </w:pPr>
                            <w:r w:rsidRPr="005820F0">
                              <w:rPr>
                                <w:i/>
                              </w:rPr>
                              <w:t xml:space="preserve">Date de l’élection : </w:t>
                            </w:r>
                            <w:r w:rsidR="00002866">
                              <w:rPr>
                                <w:i/>
                              </w:rPr>
                              <w:t>30 juin et 7 juillet 2024</w:t>
                            </w:r>
                          </w:p>
                          <w:p w14:paraId="4A16CE1C" w14:textId="77777777" w:rsidR="005820F0" w:rsidRPr="005820F0" w:rsidRDefault="005820F0">
                            <w:pPr>
                              <w:rPr>
                                <w:i/>
                              </w:rPr>
                            </w:pPr>
                            <w:r w:rsidRPr="005820F0">
                              <w:rPr>
                                <w:i/>
                              </w:rPr>
                              <w:t xml:space="preserve">Circonscription : </w:t>
                            </w:r>
                            <w:r w:rsidR="001D564A">
                              <w:rPr>
                                <w:i/>
                              </w:rPr>
                              <w:t>Nord 11</w:t>
                            </w:r>
                            <w:r w:rsidR="001D564A" w:rsidRPr="001D564A">
                              <w:rPr>
                                <w:i/>
                                <w:vertAlign w:val="superscript"/>
                              </w:rPr>
                              <w:t>e</w:t>
                            </w:r>
                            <w:r w:rsidR="001D564A">
                              <w:rPr>
                                <w:i/>
                              </w:rPr>
                              <w:t xml:space="preserve"> circonscription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B5ECD2B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3.65pt;margin-top:.9pt;width:222.6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">
                <v:textbox style="mso-fit-shape-to-text:t">
                  <w:txbxContent>
                    <w:p w14:paraId="08B5FC94" w14:textId="77777777" w:rsidR="005820F0" w:rsidRPr="005820F0" w:rsidRDefault="005820F0">
                      <w:pPr>
                        <w:rPr>
                          <w:i/>
                        </w:rPr>
                      </w:pPr>
                      <w:r w:rsidRPr="001D564A">
                        <w:rPr>
                          <w:i/>
                          <w:u w:val="single"/>
                        </w:rPr>
                        <w:t>Exemple</w:t>
                      </w:r>
                      <w:r w:rsidRPr="005820F0">
                        <w:rPr>
                          <w:i/>
                        </w:rPr>
                        <w:t xml:space="preserve"> : </w:t>
                      </w:r>
                    </w:p>
                    <w:p w14:paraId="48A763F3" w14:textId="77777777" w:rsidR="005820F0" w:rsidRPr="005820F0" w:rsidRDefault="001D564A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 xml:space="preserve">Élection :  législatives </w:t>
                      </w:r>
                    </w:p>
                    <w:p w14:paraId="58B2453B" w14:textId="7B3AD491" w:rsidR="005820F0" w:rsidRPr="005820F0" w:rsidRDefault="005820F0">
                      <w:pPr>
                        <w:rPr>
                          <w:i/>
                        </w:rPr>
                      </w:pPr>
                      <w:r w:rsidRPr="005820F0">
                        <w:rPr>
                          <w:i/>
                        </w:rPr>
                        <w:t xml:space="preserve">Date de l’élection : </w:t>
                      </w:r>
                      <w:r w:rsidR="00002866">
                        <w:rPr>
                          <w:i/>
                        </w:rPr>
                        <w:t>30 juin et 7 juillet 2024</w:t>
                      </w:r>
                    </w:p>
                    <w:p w14:paraId="4A16CE1C" w14:textId="77777777" w:rsidR="005820F0" w:rsidRPr="005820F0" w:rsidRDefault="005820F0">
                      <w:pPr>
                        <w:rPr>
                          <w:i/>
                        </w:rPr>
                      </w:pPr>
                      <w:r w:rsidRPr="005820F0">
                        <w:rPr>
                          <w:i/>
                        </w:rPr>
                        <w:t xml:space="preserve">Circonscription : </w:t>
                      </w:r>
                      <w:r w:rsidR="001D564A">
                        <w:rPr>
                          <w:i/>
                        </w:rPr>
                        <w:t>Nord 11</w:t>
                      </w:r>
                      <w:r w:rsidR="001D564A" w:rsidRPr="001D564A">
                        <w:rPr>
                          <w:i/>
                          <w:vertAlign w:val="superscript"/>
                        </w:rPr>
                        <w:t>e</w:t>
                      </w:r>
                      <w:r w:rsidR="001D564A">
                        <w:rPr>
                          <w:i/>
                        </w:rPr>
                        <w:t xml:space="preserve"> circonscription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7EDF4AA" w14:textId="77777777" w:rsidR="002B2A11" w:rsidRDefault="00510CB5" w:rsidP="00042947"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A83C620" wp14:editId="0C54AA65">
                <wp:simplePos x="0" y="0"/>
                <wp:positionH relativeFrom="column">
                  <wp:posOffset>3660686</wp:posOffset>
                </wp:positionH>
                <wp:positionV relativeFrom="paragraph">
                  <wp:posOffset>11297</wp:posOffset>
                </wp:positionV>
                <wp:extent cx="2360930" cy="1404620"/>
                <wp:effectExtent l="0" t="0" r="24130" b="17780"/>
                <wp:wrapNone/>
                <wp:docPr id="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180025" w14:textId="77777777" w:rsidR="00510CB5" w:rsidRDefault="001D564A">
                            <w:r>
                              <w:t>Nom et prénom du candidat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A83C620" id="_x0000_s1027" type="#_x0000_t202" style="position:absolute;left:0;text-align:left;margin-left:288.25pt;margin-top:.9pt;width:185.9pt;height:110.6pt;z-index:25166745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">
                <v:textbox style="mso-fit-shape-to-text:t">
                  <w:txbxContent>
                    <w:p w14:paraId="58180025" w14:textId="77777777" w:rsidR="00510CB5" w:rsidRDefault="001D564A">
                      <w:r>
                        <w:t>Nom et prénom du candidat</w:t>
                      </w:r>
                    </w:p>
                  </w:txbxContent>
                </v:textbox>
              </v:shape>
            </w:pict>
          </mc:Fallback>
        </mc:AlternateContent>
      </w:r>
    </w:p>
    <w:p w14:paraId="2BCA8308" w14:textId="77777777" w:rsidR="005820F0" w:rsidRDefault="005820F0" w:rsidP="00042947"/>
    <w:p w14:paraId="131184F4" w14:textId="77777777" w:rsidR="005820F0" w:rsidRDefault="00510CB5" w:rsidP="00042947">
      <w:r>
        <w:rPr>
          <w:noProof/>
          <w:bdr w:val="nil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BCCA4B" wp14:editId="46A9763D">
                <wp:simplePos x="0" y="0"/>
                <wp:positionH relativeFrom="column">
                  <wp:posOffset>3522005</wp:posOffset>
                </wp:positionH>
                <wp:positionV relativeFrom="paragraph">
                  <wp:posOffset>145991</wp:posOffset>
                </wp:positionV>
                <wp:extent cx="162649" cy="563910"/>
                <wp:effectExtent l="57150" t="0" r="27940" b="64770"/>
                <wp:wrapNone/>
                <wp:docPr id="8" name="Connecteur droit avec flèch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2649" cy="563910"/>
                        </a:xfrm>
                        <a:prstGeom prst="straightConnector1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miter lim="400000"/>
                          <a:tailEnd type="triangle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DC7ADA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8" o:spid="_x0000_s1026" type="#_x0000_t32" style="position:absolute;margin-left:277.3pt;margin-top:11.5pt;width:12.8pt;height:44.4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" strokeweight="2pt">
                <v:stroke endarrow="block" miterlimit="4" joinstyle="miter"/>
              </v:shape>
            </w:pict>
          </mc:Fallback>
        </mc:AlternateContent>
      </w:r>
      <w:r w:rsidR="005820F0">
        <w:rPr>
          <w:noProof/>
          <w:bdr w:val="nil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19A655" wp14:editId="1E0EC2DA">
                <wp:simplePos x="0" y="0"/>
                <wp:positionH relativeFrom="column">
                  <wp:posOffset>119823</wp:posOffset>
                </wp:positionH>
                <wp:positionV relativeFrom="paragraph">
                  <wp:posOffset>51110</wp:posOffset>
                </wp:positionV>
                <wp:extent cx="96166" cy="733440"/>
                <wp:effectExtent l="57150" t="0" r="37465" b="47625"/>
                <wp:wrapNone/>
                <wp:docPr id="3" name="Connecteur droit avec flèch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6166" cy="733440"/>
                        </a:xfrm>
                        <a:prstGeom prst="straightConnector1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miter lim="400000"/>
                          <a:tailEnd type="triangle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A52F41" id="Connecteur droit avec flèche 3" o:spid="_x0000_s1026" type="#_x0000_t32" style="position:absolute;margin-left:9.45pt;margin-top:4pt;width:7.55pt;height:57.7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" strokeweight="2pt">
                <v:stroke endarrow="block" miterlimit="4" joinstyle="miter"/>
              </v:shape>
            </w:pict>
          </mc:Fallback>
        </mc:AlternateContent>
      </w:r>
    </w:p>
    <w:p w14:paraId="22263D37" w14:textId="77777777" w:rsidR="005820F0" w:rsidRDefault="005820F0" w:rsidP="00042947"/>
    <w:p w14:paraId="30071FC7" w14:textId="77777777" w:rsidR="005820F0" w:rsidRDefault="00510CB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1134"/>
          <w:tab w:val="clear" w:pos="4536"/>
        </w:tabs>
        <w:jc w:val="left"/>
        <w:rPr>
          <w:b/>
          <w:caps/>
          <w:spacing w:val="8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38D70026" wp14:editId="2B2D8FC4">
                <wp:simplePos x="0" y="0"/>
                <wp:positionH relativeFrom="column">
                  <wp:posOffset>4233545</wp:posOffset>
                </wp:positionH>
                <wp:positionV relativeFrom="paragraph">
                  <wp:posOffset>2536191</wp:posOffset>
                </wp:positionV>
                <wp:extent cx="2062716" cy="1795780"/>
                <wp:effectExtent l="0" t="0" r="13970" b="13970"/>
                <wp:wrapNone/>
                <wp:docPr id="1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2716" cy="1795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956649" w14:textId="77777777" w:rsidR="00510CB5" w:rsidRDefault="00161632" w:rsidP="00510CB5">
                            <w:r>
                              <w:t>Indiquer la nature de la pièce justificative.</w:t>
                            </w:r>
                          </w:p>
                          <w:p w14:paraId="0981B66B" w14:textId="77777777" w:rsidR="00161632" w:rsidRDefault="00161632" w:rsidP="00161632">
                            <w:pPr>
                              <w:pStyle w:val="Paragraphedeliste"/>
                              <w:numPr>
                                <w:ilvl w:val="0"/>
                                <w:numId w:val="33"/>
                              </w:numPr>
                            </w:pPr>
                            <w:r>
                              <w:t>Relevé bancaire (RB)</w:t>
                            </w:r>
                          </w:p>
                          <w:p w14:paraId="503FEDAD" w14:textId="77777777" w:rsidR="00161632" w:rsidRDefault="00161632" w:rsidP="00161632">
                            <w:pPr>
                              <w:pStyle w:val="Paragraphedeliste"/>
                              <w:numPr>
                                <w:ilvl w:val="0"/>
                                <w:numId w:val="33"/>
                              </w:numPr>
                            </w:pPr>
                            <w:r>
                              <w:t>Attestation bancaire (AB)</w:t>
                            </w:r>
                          </w:p>
                          <w:p w14:paraId="3F8DF8A3" w14:textId="77777777" w:rsidR="00161632" w:rsidRDefault="00161632" w:rsidP="00161632">
                            <w:pPr>
                              <w:pStyle w:val="Paragraphedeliste"/>
                              <w:numPr>
                                <w:ilvl w:val="0"/>
                                <w:numId w:val="33"/>
                              </w:numPr>
                            </w:pPr>
                            <w:r>
                              <w:t>Copie des chèques ou ordre de virement + RB</w:t>
                            </w:r>
                          </w:p>
                          <w:p w14:paraId="4488698B" w14:textId="77777777" w:rsidR="00161632" w:rsidRDefault="00161632" w:rsidP="00161632"/>
                          <w:p w14:paraId="4045DBA7" w14:textId="77777777" w:rsidR="00161632" w:rsidRDefault="00161632" w:rsidP="00161632">
                            <w:r>
                              <w:t>En cas de pluralité de contrats, numéroter chaque pièce justificative.</w:t>
                            </w:r>
                          </w:p>
                          <w:p w14:paraId="53086D8F" w14:textId="77777777" w:rsidR="00161632" w:rsidRDefault="00161632" w:rsidP="0016163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D70026" id="_x0000_s1028" type="#_x0000_t202" style="position:absolute;margin-left:333.35pt;margin-top:199.7pt;width:162.4pt;height:141.4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">
                <v:textbox>
                  <w:txbxContent>
                    <w:p w14:paraId="07956649" w14:textId="77777777" w:rsidR="00510CB5" w:rsidRDefault="00161632" w:rsidP="00510CB5">
                      <w:r>
                        <w:t>Indiquer la nature de la pièce justificative.</w:t>
                      </w:r>
                    </w:p>
                    <w:p w14:paraId="0981B66B" w14:textId="77777777" w:rsidR="00161632" w:rsidRDefault="00161632" w:rsidP="00161632">
                      <w:pPr>
                        <w:pStyle w:val="Paragraphedeliste"/>
                        <w:numPr>
                          <w:ilvl w:val="0"/>
                          <w:numId w:val="33"/>
                        </w:numPr>
                      </w:pPr>
                      <w:r>
                        <w:t>Relevé bancaire (RB)</w:t>
                      </w:r>
                    </w:p>
                    <w:p w14:paraId="503FEDAD" w14:textId="77777777" w:rsidR="00161632" w:rsidRDefault="00161632" w:rsidP="00161632">
                      <w:pPr>
                        <w:pStyle w:val="Paragraphedeliste"/>
                        <w:numPr>
                          <w:ilvl w:val="0"/>
                          <w:numId w:val="33"/>
                        </w:numPr>
                      </w:pPr>
                      <w:r>
                        <w:t>Attestation bancaire (AB)</w:t>
                      </w:r>
                    </w:p>
                    <w:p w14:paraId="3F8DF8A3" w14:textId="77777777" w:rsidR="00161632" w:rsidRDefault="00161632" w:rsidP="00161632">
                      <w:pPr>
                        <w:pStyle w:val="Paragraphedeliste"/>
                        <w:numPr>
                          <w:ilvl w:val="0"/>
                          <w:numId w:val="33"/>
                        </w:numPr>
                      </w:pPr>
                      <w:r>
                        <w:t>Copie des chèques ou ordre de virement + RB</w:t>
                      </w:r>
                    </w:p>
                    <w:p w14:paraId="4488698B" w14:textId="77777777" w:rsidR="00161632" w:rsidRDefault="00161632" w:rsidP="00161632"/>
                    <w:p w14:paraId="4045DBA7" w14:textId="77777777" w:rsidR="00161632" w:rsidRDefault="00161632" w:rsidP="00161632">
                      <w:r>
                        <w:t>En cas de pluralité de contrats, numéroter chaque pièce justificative.</w:t>
                      </w:r>
                    </w:p>
                    <w:p w14:paraId="53086D8F" w14:textId="77777777" w:rsidR="00161632" w:rsidRDefault="00161632" w:rsidP="00161632"/>
                  </w:txbxContent>
                </v:textbox>
              </v:shape>
            </w:pict>
          </mc:Fallback>
        </mc:AlternateContent>
      </w:r>
      <w:r>
        <w:rPr>
          <w:noProof/>
          <w:bdr w:val="nil"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9142295" wp14:editId="547F9049">
                <wp:simplePos x="0" y="0"/>
                <wp:positionH relativeFrom="column">
                  <wp:posOffset>5202657</wp:posOffset>
                </wp:positionH>
                <wp:positionV relativeFrom="paragraph">
                  <wp:posOffset>1948667</wp:posOffset>
                </wp:positionV>
                <wp:extent cx="74428" cy="627321"/>
                <wp:effectExtent l="38100" t="38100" r="20955" b="20955"/>
                <wp:wrapNone/>
                <wp:docPr id="14" name="Connecteur droit avec flèch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4428" cy="627321"/>
                        </a:xfrm>
                        <a:prstGeom prst="straightConnector1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miter lim="400000"/>
                          <a:tailEnd type="triangle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B6C734" id="Connecteur droit avec flèche 14" o:spid="_x0000_s1026" type="#_x0000_t32" style="position:absolute;margin-left:409.65pt;margin-top:153.45pt;width:5.85pt;height:49.4pt;flip:x 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" strokeweight="2pt">
                <v:stroke endarrow="block" miterlimit="4" joinstyle="miter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6F88FCA6" wp14:editId="75514CA9">
                <wp:simplePos x="0" y="0"/>
                <wp:positionH relativeFrom="column">
                  <wp:posOffset>1459953</wp:posOffset>
                </wp:positionH>
                <wp:positionV relativeFrom="paragraph">
                  <wp:posOffset>2554295</wp:posOffset>
                </wp:positionV>
                <wp:extent cx="2636875" cy="1404620"/>
                <wp:effectExtent l="0" t="0" r="11430" b="25400"/>
                <wp:wrapNone/>
                <wp:docPr id="1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68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DAD3DE" w14:textId="77777777" w:rsidR="00E5555F" w:rsidRDefault="00510CB5" w:rsidP="00510CB5">
                            <w:r>
                              <w:t>Le remboursem</w:t>
                            </w:r>
                            <w:r w:rsidR="00E5555F">
                              <w:t>ent peut être total ou partiel.</w:t>
                            </w:r>
                          </w:p>
                          <w:p w14:paraId="03FEC63E" w14:textId="77777777" w:rsidR="00510CB5" w:rsidRDefault="00510CB5" w:rsidP="00510CB5">
                            <w:r>
                              <w:t xml:space="preserve">Dans l’hypothèse d’un remboursement partiel, un nouvel état devra être produit l’année suivante. </w:t>
                            </w:r>
                          </w:p>
                          <w:p w14:paraId="6007DCC9" w14:textId="77777777" w:rsidR="00E5555F" w:rsidRDefault="00E5555F" w:rsidP="00510CB5"/>
                          <w:p w14:paraId="28AE07ED" w14:textId="77777777" w:rsidR="00510CB5" w:rsidRPr="00E5555F" w:rsidRDefault="00510CB5" w:rsidP="00510CB5">
                            <w:pPr>
                              <w:rPr>
                                <w:i/>
                              </w:rPr>
                            </w:pPr>
                            <w:r w:rsidRPr="00E5555F">
                              <w:rPr>
                                <w:i/>
                              </w:rPr>
                              <w:t xml:space="preserve">Exemple pour les élections </w:t>
                            </w:r>
                            <w:r w:rsidR="001D564A">
                              <w:rPr>
                                <w:i/>
                              </w:rPr>
                              <w:t>législatives</w:t>
                            </w:r>
                          </w:p>
                          <w:p w14:paraId="3772E112" w14:textId="10E4FA30" w:rsidR="00510CB5" w:rsidRDefault="00510CB5" w:rsidP="00510CB5">
                            <w:r w:rsidRPr="00E5555F">
                              <w:rPr>
                                <w:i/>
                              </w:rPr>
                              <w:t xml:space="preserve">Un premier état devait être produit avant le </w:t>
                            </w:r>
                            <w:r w:rsidR="00002866">
                              <w:rPr>
                                <w:i/>
                              </w:rPr>
                              <w:t>6 septembre 2025</w:t>
                            </w:r>
                            <w:r w:rsidRPr="00E5555F">
                              <w:rPr>
                                <w:i/>
                              </w:rPr>
                              <w:t xml:space="preserve">. Le deuxième devrait l’être avant le </w:t>
                            </w:r>
                            <w:r w:rsidR="00002866">
                              <w:rPr>
                                <w:i/>
                              </w:rPr>
                              <w:t>6 septembre 2026.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F88FCA6" id="_x0000_s1029" type="#_x0000_t202" style="position:absolute;margin-left:114.95pt;margin-top:201.15pt;width:207.65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">
                <v:textbox style="mso-fit-shape-to-text:t">
                  <w:txbxContent>
                    <w:p w14:paraId="36DAD3DE" w14:textId="77777777" w:rsidR="00E5555F" w:rsidRDefault="00510CB5" w:rsidP="00510CB5">
                      <w:r>
                        <w:t>Le remboursem</w:t>
                      </w:r>
                      <w:r w:rsidR="00E5555F">
                        <w:t>ent peut être total ou partiel.</w:t>
                      </w:r>
                    </w:p>
                    <w:p w14:paraId="03FEC63E" w14:textId="77777777" w:rsidR="00510CB5" w:rsidRDefault="00510CB5" w:rsidP="00510CB5">
                      <w:r>
                        <w:t xml:space="preserve">Dans l’hypothèse d’un remboursement partiel, un nouvel état devra être produit l’année suivante. </w:t>
                      </w:r>
                    </w:p>
                    <w:p w14:paraId="6007DCC9" w14:textId="77777777" w:rsidR="00E5555F" w:rsidRDefault="00E5555F" w:rsidP="00510CB5"/>
                    <w:p w14:paraId="28AE07ED" w14:textId="77777777" w:rsidR="00510CB5" w:rsidRPr="00E5555F" w:rsidRDefault="00510CB5" w:rsidP="00510CB5">
                      <w:pPr>
                        <w:rPr>
                          <w:i/>
                        </w:rPr>
                      </w:pPr>
                      <w:r w:rsidRPr="00E5555F">
                        <w:rPr>
                          <w:i/>
                        </w:rPr>
                        <w:t xml:space="preserve">Exemple pour les élections </w:t>
                      </w:r>
                      <w:r w:rsidR="001D564A">
                        <w:rPr>
                          <w:i/>
                        </w:rPr>
                        <w:t>législatives</w:t>
                      </w:r>
                    </w:p>
                    <w:p w14:paraId="3772E112" w14:textId="10E4FA30" w:rsidR="00510CB5" w:rsidRDefault="00510CB5" w:rsidP="00510CB5">
                      <w:r w:rsidRPr="00E5555F">
                        <w:rPr>
                          <w:i/>
                        </w:rPr>
                        <w:t xml:space="preserve">Un premier état devait être produit avant le </w:t>
                      </w:r>
                      <w:r w:rsidR="00002866">
                        <w:rPr>
                          <w:i/>
                        </w:rPr>
                        <w:t>6 septembre 2025</w:t>
                      </w:r>
                      <w:r w:rsidRPr="00E5555F">
                        <w:rPr>
                          <w:i/>
                        </w:rPr>
                        <w:t xml:space="preserve">. Le deuxième devrait l’être avant le </w:t>
                      </w:r>
                      <w:r w:rsidR="00002866">
                        <w:rPr>
                          <w:i/>
                        </w:rPr>
                        <w:t xml:space="preserve">6 septembre </w:t>
                      </w:r>
                      <w:proofErr w:type="gramStart"/>
                      <w:r w:rsidR="00002866">
                        <w:rPr>
                          <w:i/>
                        </w:rPr>
                        <w:t>2026.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bdr w:val="nil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C150E4" wp14:editId="74491676">
                <wp:simplePos x="0" y="0"/>
                <wp:positionH relativeFrom="column">
                  <wp:posOffset>194413</wp:posOffset>
                </wp:positionH>
                <wp:positionV relativeFrom="paragraph">
                  <wp:posOffset>2086625</wp:posOffset>
                </wp:positionV>
                <wp:extent cx="45719" cy="723014"/>
                <wp:effectExtent l="76200" t="38100" r="50165" b="20320"/>
                <wp:wrapNone/>
                <wp:docPr id="4" name="Connecteur droit avec flèch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719" cy="723014"/>
                        </a:xfrm>
                        <a:prstGeom prst="straightConnector1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miter lim="400000"/>
                          <a:tailEnd type="triangle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C0BEE0" id="Connecteur droit avec flèche 4" o:spid="_x0000_s1026" type="#_x0000_t32" style="position:absolute;margin-left:15.3pt;margin-top:164.3pt;width:3.6pt;height:56.95p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" strokeweight="2pt">
                <v:stroke endarrow="block" miterlimit="4" joinstyle="miter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8A20B24" wp14:editId="3B92335B">
                <wp:simplePos x="0" y="0"/>
                <wp:positionH relativeFrom="column">
                  <wp:posOffset>-634424</wp:posOffset>
                </wp:positionH>
                <wp:positionV relativeFrom="paragraph">
                  <wp:posOffset>2639060</wp:posOffset>
                </wp:positionV>
                <wp:extent cx="1892596" cy="1404620"/>
                <wp:effectExtent l="0" t="0" r="12700" b="17780"/>
                <wp:wrapNone/>
                <wp:docPr id="1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2596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EA6300" w14:textId="77777777" w:rsidR="00510CB5" w:rsidRDefault="00510CB5" w:rsidP="00510CB5">
                            <w:r>
                              <w:t>Une ligne par contrat de prêt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8A20B24" id="_x0000_s1030" type="#_x0000_t202" style="position:absolute;margin-left:-49.95pt;margin-top:207.8pt;width:149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">
                <v:textbox style="mso-fit-shape-to-text:t">
                  <w:txbxContent>
                    <w:p w14:paraId="14EA6300" w14:textId="77777777" w:rsidR="00510CB5" w:rsidRDefault="00510CB5" w:rsidP="00510CB5">
                      <w:r>
                        <w:t>Une ligne par contrat de prêt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bdr w:val="nil"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145256A" wp14:editId="74B927F3">
                <wp:simplePos x="0" y="0"/>
                <wp:positionH relativeFrom="column">
                  <wp:posOffset>3735364</wp:posOffset>
                </wp:positionH>
                <wp:positionV relativeFrom="paragraph">
                  <wp:posOffset>1916769</wp:posOffset>
                </wp:positionV>
                <wp:extent cx="45719" cy="723014"/>
                <wp:effectExtent l="76200" t="38100" r="50165" b="20320"/>
                <wp:wrapNone/>
                <wp:docPr id="11" name="Connecteur droit avec flèch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719" cy="723014"/>
                        </a:xfrm>
                        <a:prstGeom prst="straightConnector1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miter lim="400000"/>
                          <a:tailEnd type="triangle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A126E3" id="Connecteur droit avec flèche 11" o:spid="_x0000_s1026" type="#_x0000_t32" style="position:absolute;margin-left:294.1pt;margin-top:150.95pt;width:3.6pt;height:56.95pt;flip:x 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" strokeweight="2pt">
                <v:stroke endarrow="block" miterlimit="4" joinstyle="miter"/>
              </v:shape>
            </w:pict>
          </mc:Fallback>
        </mc:AlternateContent>
      </w:r>
      <w:r w:rsidR="005820F0"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 wp14:anchorId="3755F2F9" wp14:editId="775702C3">
            <wp:simplePos x="0" y="0"/>
            <wp:positionH relativeFrom="page">
              <wp:align>center</wp:align>
            </wp:positionH>
            <wp:positionV relativeFrom="paragraph">
              <wp:posOffset>344200</wp:posOffset>
            </wp:positionV>
            <wp:extent cx="7091045" cy="187071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91045" cy="1870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20F0">
        <w:br w:type="page"/>
      </w:r>
    </w:p>
    <w:p w14:paraId="7EE4B4F6" w14:textId="77777777" w:rsidR="00476DC2" w:rsidRDefault="00476DC2" w:rsidP="00E5555F">
      <w:pPr>
        <w:pBdr>
          <w:top w:val="single" w:sz="4" w:space="1" w:color="auto"/>
        </w:pBdr>
      </w:pPr>
      <w:r w:rsidRPr="00156E1C">
        <w:rPr>
          <w:b/>
        </w:rPr>
        <w:lastRenderedPageBreak/>
        <w:t>Attention</w:t>
      </w:r>
      <w:r w:rsidR="00E5555F">
        <w:t xml:space="preserve">, </w:t>
      </w:r>
      <w:r>
        <w:t>les pièces justificatives suivantes ne sont pas suffisantes à elles-seules :</w:t>
      </w:r>
    </w:p>
    <w:p w14:paraId="26FF49E3" w14:textId="77777777" w:rsidR="00476DC2" w:rsidRDefault="00E5555F" w:rsidP="00E5555F">
      <w:pPr>
        <w:pStyle w:val="Paragraphedeliste"/>
        <w:numPr>
          <w:ilvl w:val="0"/>
          <w:numId w:val="34"/>
        </w:numPr>
        <w:pBdr>
          <w:bottom w:val="single" w:sz="4" w:space="1" w:color="auto"/>
        </w:pBdr>
      </w:pPr>
      <w:r>
        <w:t>d</w:t>
      </w:r>
      <w:r w:rsidR="00476DC2">
        <w:t>e simples attestations du candidat ou des préteurs ;</w:t>
      </w:r>
    </w:p>
    <w:p w14:paraId="2AC26182" w14:textId="77777777" w:rsidR="00476DC2" w:rsidRDefault="00E5555F" w:rsidP="00E5555F">
      <w:pPr>
        <w:pStyle w:val="Paragraphedeliste"/>
        <w:numPr>
          <w:ilvl w:val="0"/>
          <w:numId w:val="34"/>
        </w:numPr>
        <w:pBdr>
          <w:bottom w:val="single" w:sz="4" w:space="1" w:color="auto"/>
        </w:pBdr>
      </w:pPr>
      <w:r>
        <w:t>l</w:t>
      </w:r>
      <w:r w:rsidR="00476DC2">
        <w:t>a simple copie des ordres de virement non accompagnés de la preuve du débit effectif ;</w:t>
      </w:r>
    </w:p>
    <w:p w14:paraId="7E237C1C" w14:textId="77777777" w:rsidR="00476DC2" w:rsidRDefault="00E5555F" w:rsidP="00E5555F">
      <w:pPr>
        <w:pStyle w:val="Paragraphedeliste"/>
        <w:numPr>
          <w:ilvl w:val="0"/>
          <w:numId w:val="34"/>
        </w:numPr>
        <w:pBdr>
          <w:bottom w:val="single" w:sz="4" w:space="1" w:color="auto"/>
        </w:pBdr>
      </w:pPr>
      <w:r>
        <w:t>u</w:t>
      </w:r>
      <w:r w:rsidR="00476DC2">
        <w:t>ne simple copie de chèque non accompagnés de la preuve du débit effectif</w:t>
      </w:r>
      <w:r>
        <w:t> ;</w:t>
      </w:r>
    </w:p>
    <w:p w14:paraId="325D2DBE" w14:textId="77777777" w:rsidR="00E5555F" w:rsidRDefault="00E5555F" w:rsidP="00E5555F">
      <w:pPr>
        <w:pStyle w:val="Paragraphedeliste"/>
        <w:numPr>
          <w:ilvl w:val="0"/>
          <w:numId w:val="34"/>
        </w:numPr>
        <w:pBdr>
          <w:bottom w:val="single" w:sz="4" w:space="1" w:color="auto"/>
        </w:pBdr>
      </w:pPr>
      <w:r>
        <w:t>des relevés bancaires ne faisant pas apparaître le nom du bénéficiaire ;</w:t>
      </w:r>
    </w:p>
    <w:p w14:paraId="3BB09755" w14:textId="77777777" w:rsidR="00E5555F" w:rsidRDefault="00E5555F" w:rsidP="00E5555F">
      <w:pPr>
        <w:pStyle w:val="Paragraphedeliste"/>
        <w:numPr>
          <w:ilvl w:val="0"/>
          <w:numId w:val="34"/>
        </w:numPr>
        <w:pBdr>
          <w:bottom w:val="single" w:sz="4" w:space="1" w:color="auto"/>
        </w:pBdr>
      </w:pPr>
      <w:r>
        <w:t xml:space="preserve">un état des remboursement complété mais non accompagné de pièces justificatives. </w:t>
      </w:r>
    </w:p>
    <w:p w14:paraId="00AA7265" w14:textId="77777777" w:rsidR="00E5555F" w:rsidRDefault="00E5555F" w:rsidP="00E5555F"/>
    <w:p w14:paraId="25F3505B" w14:textId="77777777" w:rsidR="00476DC2" w:rsidRDefault="00E5555F" w:rsidP="00E5555F">
      <w:r>
        <w:t xml:space="preserve">Si le candidat n’a pas encore remboursé le ou les emprunts contractés, remplir cet état en indiquant la mention « néant ». </w:t>
      </w:r>
    </w:p>
    <w:p w14:paraId="025E675D" w14:textId="77777777" w:rsidR="00476DC2" w:rsidRDefault="00476DC2" w:rsidP="00E5555F"/>
    <w:p w14:paraId="7AB01184" w14:textId="77777777" w:rsidR="00156E1C" w:rsidRPr="00156E1C" w:rsidRDefault="00156E1C" w:rsidP="00156E1C">
      <w:r w:rsidRPr="00156E1C">
        <w:t>Le formulaire, accompagné des pièces justificatives est à retourner par voie postale à la CNCCFP ou par courriel à l’adresse</w:t>
      </w:r>
      <w:r w:rsidR="006A030B">
        <w:t xml:space="preserve"> </w:t>
      </w:r>
      <w:hyperlink r:id="rId12" w:history="1">
        <w:r w:rsidR="00A121C2" w:rsidRPr="00454A15">
          <w:rPr>
            <w:rStyle w:val="Lienhypertexte"/>
          </w:rPr>
          <w:t>remboursement.emprunts@cnccfp.fr</w:t>
        </w:r>
      </w:hyperlink>
      <w:r w:rsidR="006A030B">
        <w:t xml:space="preserve"> </w:t>
      </w:r>
      <w:r w:rsidR="006A030B" w:rsidRPr="006A030B">
        <w:t xml:space="preserve"> </w:t>
      </w:r>
      <w:r w:rsidRPr="00156E1C">
        <w:t>en indiquant en objet « état</w:t>
      </w:r>
      <w:r w:rsidR="006A030B">
        <w:t xml:space="preserve"> de remboursement des emprunts </w:t>
      </w:r>
      <w:r w:rsidR="006A030B" w:rsidRPr="006A030B">
        <w:rPr>
          <w:b/>
        </w:rPr>
        <w:t>+</w:t>
      </w:r>
      <w:r w:rsidR="00E8293C">
        <w:t xml:space="preserve"> nom et prénom du candidat </w:t>
      </w:r>
      <w:r w:rsidR="006A030B">
        <w:t>»</w:t>
      </w:r>
    </w:p>
    <w:p w14:paraId="4F9CFC63" w14:textId="77777777" w:rsidR="00156E1C" w:rsidRPr="00156E1C" w:rsidRDefault="00156E1C" w:rsidP="00E5555F">
      <w:pPr>
        <w:rPr>
          <w:lang w:val="fr"/>
        </w:rPr>
      </w:pPr>
    </w:p>
    <w:p w14:paraId="548B4BD6" w14:textId="77777777" w:rsidR="005820F0" w:rsidRPr="00A121C2" w:rsidRDefault="005820F0" w:rsidP="005820F0">
      <w:pPr>
        <w:rPr>
          <w:lang w:val="fr"/>
        </w:rPr>
      </w:pPr>
    </w:p>
    <w:p w14:paraId="7EE943D4" w14:textId="77777777" w:rsidR="00E5555F" w:rsidRPr="00156E1C" w:rsidRDefault="00E5555F" w:rsidP="005820F0">
      <w:pPr>
        <w:rPr>
          <w:b/>
        </w:rPr>
      </w:pPr>
      <w:r w:rsidRPr="00156E1C">
        <w:rPr>
          <w:b/>
        </w:rPr>
        <w:t>Pour rappel des dispositions légales encadrant les emprunts auprès de personnes physiques</w:t>
      </w:r>
      <w:r w:rsidR="00156E1C">
        <w:rPr>
          <w:b/>
        </w:rPr>
        <w:t> :</w:t>
      </w:r>
    </w:p>
    <w:p w14:paraId="55DC1C38" w14:textId="77777777" w:rsidR="00E5555F" w:rsidRDefault="00E5555F" w:rsidP="005820F0"/>
    <w:p w14:paraId="78336216" w14:textId="3F615CE1" w:rsidR="005820F0" w:rsidRPr="005820F0" w:rsidRDefault="005820F0" w:rsidP="005820F0">
      <w:r w:rsidRPr="005820F0">
        <w:t>Les prêts consentis par des personnes physiques sont encadrés par le code électoral (article L. 52-7-1) :</w:t>
      </w:r>
    </w:p>
    <w:p w14:paraId="6646ECB6" w14:textId="77777777" w:rsidR="005820F0" w:rsidRPr="005820F0" w:rsidRDefault="005820F0" w:rsidP="005820F0">
      <w:pPr>
        <w:numPr>
          <w:ilvl w:val="0"/>
          <w:numId w:val="31"/>
        </w:numPr>
      </w:pPr>
      <w:r w:rsidRPr="005820F0">
        <w:t>ces prêts ne doivent pas être effectués à titre habituel ;</w:t>
      </w:r>
    </w:p>
    <w:p w14:paraId="49F3F2BC" w14:textId="153501ED" w:rsidR="005820F0" w:rsidRDefault="005820F0" w:rsidP="005820F0">
      <w:pPr>
        <w:numPr>
          <w:ilvl w:val="0"/>
          <w:numId w:val="31"/>
        </w:numPr>
      </w:pPr>
      <w:r w:rsidRPr="005820F0">
        <w:t>la durée de ces prêts ne peut excéder cinq ans ;</w:t>
      </w:r>
    </w:p>
    <w:p w14:paraId="1B5F224C" w14:textId="3CE61B92" w:rsidR="00303B56" w:rsidRDefault="00303B56" w:rsidP="00396310">
      <w:pPr>
        <w:numPr>
          <w:ilvl w:val="0"/>
          <w:numId w:val="31"/>
        </w:numPr>
      </w:pPr>
      <w:r>
        <w:t>Le prêteur doit être informé des conséquences liées à la défaillance de l'emprunteur</w:t>
      </w:r>
    </w:p>
    <w:p w14:paraId="62BC71FA" w14:textId="4E877FD5" w:rsidR="00902325" w:rsidRDefault="00902325" w:rsidP="00396310">
      <w:pPr>
        <w:numPr>
          <w:ilvl w:val="0"/>
          <w:numId w:val="31"/>
        </w:numPr>
      </w:pPr>
      <w:r>
        <w:t>Le candidat</w:t>
      </w:r>
      <w:r w:rsidRPr="00902325">
        <w:t xml:space="preserve"> adresse chaque année à la Commission un état du remboursement du prêt</w:t>
      </w:r>
    </w:p>
    <w:p w14:paraId="5D577FE3" w14:textId="77777777" w:rsidR="00303B56" w:rsidRDefault="00303B56" w:rsidP="00303B56"/>
    <w:p w14:paraId="0DE7639A" w14:textId="4520FD16" w:rsidR="00303B56" w:rsidRDefault="00303B56" w:rsidP="00303B56">
      <w:r>
        <w:t>Ces prêts ne doivent pas constituer un don déguisé. Des dispositions règlementaires, et précisément l’article R. 39-2-1, prévoient un encadrement strict des prêts consentis à un taux d’intérêt compris entre zéro et le taux d’intérêt légal. Pour cette catégorie de prêt, deux critères supplémentaires doivent être respectés :</w:t>
      </w:r>
    </w:p>
    <w:p w14:paraId="00E4D32E" w14:textId="678B0C8B" w:rsidR="00303B56" w:rsidRDefault="00303B56" w:rsidP="00303B56">
      <w:pPr>
        <w:numPr>
          <w:ilvl w:val="0"/>
          <w:numId w:val="31"/>
        </w:numPr>
      </w:pPr>
      <w:r>
        <w:t>le prêt doit être d’une durée inférieure ou égale à 18 mois ;</w:t>
      </w:r>
    </w:p>
    <w:p w14:paraId="377A2352" w14:textId="23BF3971" w:rsidR="00303B56" w:rsidRDefault="00303B56" w:rsidP="009204B2">
      <w:pPr>
        <w:numPr>
          <w:ilvl w:val="0"/>
          <w:numId w:val="31"/>
        </w:numPr>
      </w:pPr>
      <w:r>
        <w:t>le montant total dû par le candidat à des personnes physiques doit être inférieur ou égal au plafond de remboursement forfaitaire (47,5 %) des dépenses de campagne.</w:t>
      </w:r>
    </w:p>
    <w:p w14:paraId="4818E000" w14:textId="77777777" w:rsidR="005820F0" w:rsidRDefault="005820F0" w:rsidP="005820F0">
      <w:pPr>
        <w:rPr>
          <w:b/>
          <w:bCs/>
        </w:rPr>
      </w:pPr>
    </w:p>
    <w:p w14:paraId="189BF675" w14:textId="314B3F1B" w:rsidR="005820F0" w:rsidRPr="005820F0" w:rsidRDefault="005820F0" w:rsidP="005820F0">
      <w:r>
        <w:t>L</w:t>
      </w:r>
      <w:r w:rsidRPr="005820F0">
        <w:t>'article L. 113-1 dudit code qui dispose que « </w:t>
      </w:r>
      <w:r w:rsidRPr="00E8293C">
        <w:rPr>
          <w:i/>
        </w:rPr>
        <w:t>Sera puni d'un an d'emprisonnement et de 15 000 € d'amende le fait, pour un candidat bénéficiaire d'un prêt conclu dans les conditions prévues à l'article L. 52-7-1, de ne pas transmettre à la Commission nationale des comptes de campagne et des financements politiques le document mentionné au dernier alinéa du même article L. 52-7-1.</w:t>
      </w:r>
      <w:r w:rsidRPr="005820F0">
        <w:t> »</w:t>
      </w:r>
    </w:p>
    <w:p w14:paraId="324AA213" w14:textId="77777777" w:rsidR="005820F0" w:rsidRPr="005820F0" w:rsidRDefault="005820F0" w:rsidP="005820F0">
      <w:pPr>
        <w:rPr>
          <w:lang w:val="fr"/>
        </w:rPr>
      </w:pPr>
    </w:p>
    <w:p w14:paraId="743875E3" w14:textId="77777777" w:rsidR="00611C9C" w:rsidRPr="00C12CEE" w:rsidRDefault="00611C9C" w:rsidP="00042947">
      <w:pPr>
        <w:rPr>
          <w:smallCaps/>
        </w:rPr>
      </w:pPr>
    </w:p>
    <w:sectPr w:rsidR="00611C9C" w:rsidRPr="00C12CEE" w:rsidSect="00A54075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1418" w:right="1134" w:bottom="1134" w:left="1418" w:header="510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F4A96" w14:textId="77777777" w:rsidR="00921EA5" w:rsidRDefault="00921EA5" w:rsidP="00B1693A">
      <w:r>
        <w:separator/>
      </w:r>
    </w:p>
  </w:endnote>
  <w:endnote w:type="continuationSeparator" w:id="0">
    <w:p w14:paraId="6A8D0C4B" w14:textId="77777777" w:rsidR="00921EA5" w:rsidRDefault="00921EA5" w:rsidP="00B16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Roboto Light">
    <w:altName w:val="Roboto Light"/>
    <w:charset w:val="00"/>
    <w:family w:val="auto"/>
    <w:pitch w:val="variable"/>
    <w:sig w:usb0="E00002FF" w:usb1="5000205B" w:usb2="0000002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﷽﷽﷽﷽﷽﷽﷽"/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Poppins Light">
    <w:altName w:val="Courier New"/>
    <w:charset w:val="00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57A2A" w14:textId="77777777" w:rsidR="00854363" w:rsidRPr="00854363" w:rsidRDefault="008E123E" w:rsidP="00854363">
    <w:pPr>
      <w:pStyle w:val="Pieddepage"/>
      <w:rPr>
        <w:sz w:val="6"/>
        <w:szCs w:val="6"/>
      </w:rPr>
    </w:pPr>
    <w:r>
      <w:rPr>
        <w:noProof/>
        <w:lang w:eastAsia="fr-FR"/>
      </w:rPr>
      <w:drawing>
        <wp:anchor distT="0" distB="0" distL="114300" distR="114300" simplePos="0" relativeHeight="251663360" behindDoc="1" locked="0" layoutInCell="1" allowOverlap="1" wp14:anchorId="74E27124" wp14:editId="1EBB8573">
          <wp:simplePos x="0" y="0"/>
          <wp:positionH relativeFrom="margin">
            <wp:posOffset>-887730</wp:posOffset>
          </wp:positionH>
          <wp:positionV relativeFrom="margin">
            <wp:posOffset>8828405</wp:posOffset>
          </wp:positionV>
          <wp:extent cx="7557770" cy="949325"/>
          <wp:effectExtent l="0" t="0" r="0" b="0"/>
          <wp:wrapSquare wrapText="bothSides"/>
          <wp:docPr id="1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Image 9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949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17876" w14:textId="77777777" w:rsidR="000401C7" w:rsidRPr="000401C7" w:rsidRDefault="000401C7">
    <w:pPr>
      <w:pStyle w:val="Pieddepage"/>
      <w:rPr>
        <w:sz w:val="6"/>
        <w:szCs w:val="6"/>
      </w:rPr>
    </w:pPr>
    <w:r>
      <w:rPr>
        <w:noProof/>
        <w:lang w:eastAsia="fr-FR"/>
      </w:rPr>
      <w:drawing>
        <wp:anchor distT="0" distB="0" distL="114300" distR="114300" simplePos="0" relativeHeight="251661312" behindDoc="1" locked="0" layoutInCell="1" allowOverlap="1" wp14:anchorId="6A9DC80C" wp14:editId="2C7E8517">
          <wp:simplePos x="0" y="0"/>
          <wp:positionH relativeFrom="margin">
            <wp:posOffset>-900430</wp:posOffset>
          </wp:positionH>
          <wp:positionV relativeFrom="margin">
            <wp:posOffset>8104505</wp:posOffset>
          </wp:positionV>
          <wp:extent cx="7557770" cy="949325"/>
          <wp:effectExtent l="0" t="0" r="0" b="0"/>
          <wp:wrapSquare wrapText="bothSides"/>
          <wp:docPr id="37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Image 9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949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72892" w14:textId="77777777" w:rsidR="00921EA5" w:rsidRDefault="00921EA5" w:rsidP="00B1693A">
      <w:r>
        <w:separator/>
      </w:r>
    </w:p>
  </w:footnote>
  <w:footnote w:type="continuationSeparator" w:id="0">
    <w:p w14:paraId="035C63DA" w14:textId="77777777" w:rsidR="00921EA5" w:rsidRDefault="00921EA5" w:rsidP="00B169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-1318336367"/>
      <w:docPartObj>
        <w:docPartGallery w:val="Page Numbers (Top of Page)"/>
        <w:docPartUnique/>
      </w:docPartObj>
    </w:sdtPr>
    <w:sdtEndPr/>
    <w:sdtContent>
      <w:p w14:paraId="2C012B7A" w14:textId="03384162" w:rsidR="00720A3B" w:rsidRPr="00854363" w:rsidRDefault="00EC7CAF" w:rsidP="00854363">
        <w:pPr>
          <w:pStyle w:val="En-tte"/>
          <w:jc w:val="right"/>
          <w:rPr>
            <w:sz w:val="18"/>
            <w:szCs w:val="18"/>
          </w:rPr>
        </w:pPr>
        <w:r w:rsidRPr="00C05928">
          <w:rPr>
            <w:sz w:val="18"/>
            <w:szCs w:val="18"/>
          </w:rPr>
          <w:t xml:space="preserve">Page </w:t>
        </w:r>
        <w:r w:rsidRPr="00C05928">
          <w:rPr>
            <w:sz w:val="18"/>
            <w:szCs w:val="18"/>
          </w:rPr>
          <w:fldChar w:fldCharType="begin"/>
        </w:r>
        <w:r w:rsidRPr="00C05928">
          <w:rPr>
            <w:sz w:val="18"/>
            <w:szCs w:val="18"/>
          </w:rPr>
          <w:instrText>PAGE</w:instrText>
        </w:r>
        <w:r w:rsidRPr="00C05928">
          <w:rPr>
            <w:sz w:val="18"/>
            <w:szCs w:val="18"/>
          </w:rPr>
          <w:fldChar w:fldCharType="separate"/>
        </w:r>
        <w:r w:rsidR="001D49ED">
          <w:rPr>
            <w:noProof/>
            <w:sz w:val="18"/>
            <w:szCs w:val="18"/>
          </w:rPr>
          <w:t>2</w:t>
        </w:r>
        <w:r w:rsidRPr="00C05928">
          <w:rPr>
            <w:sz w:val="18"/>
            <w:szCs w:val="18"/>
          </w:rPr>
          <w:fldChar w:fldCharType="end"/>
        </w:r>
        <w:r w:rsidR="00E44F51">
          <w:rPr>
            <w:sz w:val="18"/>
            <w:szCs w:val="18"/>
          </w:rPr>
          <w:t>/</w:t>
        </w:r>
        <w:r w:rsidRPr="00C05928">
          <w:rPr>
            <w:sz w:val="18"/>
            <w:szCs w:val="18"/>
          </w:rPr>
          <w:fldChar w:fldCharType="begin"/>
        </w:r>
        <w:r w:rsidRPr="00C05928">
          <w:rPr>
            <w:sz w:val="18"/>
            <w:szCs w:val="18"/>
          </w:rPr>
          <w:instrText>NUMPAGES</w:instrText>
        </w:r>
        <w:r w:rsidRPr="00C05928">
          <w:rPr>
            <w:sz w:val="18"/>
            <w:szCs w:val="18"/>
          </w:rPr>
          <w:fldChar w:fldCharType="separate"/>
        </w:r>
        <w:r w:rsidR="001D49ED">
          <w:rPr>
            <w:noProof/>
            <w:sz w:val="18"/>
            <w:szCs w:val="18"/>
          </w:rPr>
          <w:t>2</w:t>
        </w:r>
        <w:r w:rsidRPr="00C05928">
          <w:rPr>
            <w:sz w:val="18"/>
            <w:szCs w:val="1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10F0F" w14:textId="77777777" w:rsidR="004619A7" w:rsidRDefault="0065184D">
    <w:pPr>
      <w:pStyle w:val="En-tte"/>
      <w:rPr>
        <w:sz w:val="6"/>
        <w:szCs w:val="6"/>
      </w:rPr>
    </w:pPr>
    <w:r w:rsidRPr="004D09C1">
      <w:rPr>
        <w:noProof/>
        <w:lang w:eastAsia="fr-FR"/>
      </w:rPr>
      <w:drawing>
        <wp:anchor distT="152400" distB="152400" distL="152400" distR="152400" simplePos="0" relativeHeight="251659264" behindDoc="0" locked="0" layoutInCell="1" allowOverlap="0" wp14:anchorId="39841137" wp14:editId="3B54C27E">
          <wp:simplePos x="0" y="0"/>
          <wp:positionH relativeFrom="margin">
            <wp:posOffset>-900430</wp:posOffset>
          </wp:positionH>
          <wp:positionV relativeFrom="margin">
            <wp:posOffset>-1510042</wp:posOffset>
          </wp:positionV>
          <wp:extent cx="7559675" cy="1223645"/>
          <wp:effectExtent l="0" t="0" r="0" b="0"/>
          <wp:wrapNone/>
          <wp:docPr id="3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modele_courrier_roboto-entete-21cm.png"/>
                  <pic:cNvPicPr>
                    <a:picLocks noChangeAspect="1"/>
                  </pic:cNvPicPr>
                </pic:nvPicPr>
                <pic:blipFill rotWithShape="1">
                  <a:blip r:embed="rId1"/>
                  <a:srcRect l="-8" t="16013" r="8" b="3918"/>
                  <a:stretch/>
                </pic:blipFill>
                <pic:spPr bwMode="auto">
                  <a:xfrm>
                    <a:off x="0" y="0"/>
                    <a:ext cx="7559675" cy="1223645"/>
                  </a:xfrm>
                  <a:prstGeom prst="rect">
                    <a:avLst/>
                  </a:prstGeom>
                  <a:ln>
                    <a:noFill/>
                  </a:ln>
                  <a:effectLst/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DBB9859" w14:textId="77777777" w:rsidR="003D2AE9" w:rsidRDefault="003D2AE9">
    <w:pPr>
      <w:pStyle w:val="En-tte"/>
      <w:rPr>
        <w:sz w:val="6"/>
        <w:szCs w:val="6"/>
      </w:rPr>
    </w:pPr>
  </w:p>
  <w:p w14:paraId="20D08FBC" w14:textId="77777777" w:rsidR="003D2AE9" w:rsidRDefault="003D2AE9">
    <w:pPr>
      <w:pStyle w:val="En-tte"/>
      <w:rPr>
        <w:sz w:val="6"/>
        <w:szCs w:val="6"/>
      </w:rPr>
    </w:pPr>
  </w:p>
  <w:p w14:paraId="7C26ED72" w14:textId="77777777" w:rsidR="002B2A11" w:rsidRDefault="002B2A11">
    <w:pPr>
      <w:pStyle w:val="En-tte"/>
      <w:rPr>
        <w:sz w:val="6"/>
        <w:szCs w:val="6"/>
      </w:rPr>
    </w:pPr>
  </w:p>
  <w:p w14:paraId="7C70198F" w14:textId="77777777" w:rsidR="002B2A11" w:rsidRPr="004619A7" w:rsidRDefault="002B2A11">
    <w:pPr>
      <w:pStyle w:val="En-tte"/>
      <w:rPr>
        <w:sz w:val="6"/>
        <w:szCs w:val="6"/>
      </w:rPr>
    </w:pPr>
  </w:p>
  <w:p w14:paraId="7391798F" w14:textId="77777777" w:rsidR="004619A7" w:rsidRPr="004619A7" w:rsidRDefault="004619A7">
    <w:pPr>
      <w:pStyle w:val="En-tte"/>
      <w:rPr>
        <w:sz w:val="6"/>
        <w:szCs w:val="6"/>
      </w:rPr>
    </w:pPr>
  </w:p>
  <w:p w14:paraId="2EF15178" w14:textId="77777777" w:rsidR="004619A7" w:rsidRPr="004619A7" w:rsidRDefault="004619A7">
    <w:pPr>
      <w:pStyle w:val="En-tte"/>
      <w:rPr>
        <w:sz w:val="6"/>
        <w:szCs w:val="6"/>
      </w:rPr>
    </w:pPr>
  </w:p>
  <w:p w14:paraId="7ACF3F6F" w14:textId="77777777" w:rsidR="004619A7" w:rsidRPr="004619A7" w:rsidRDefault="004619A7">
    <w:pPr>
      <w:pStyle w:val="En-tte"/>
      <w:rPr>
        <w:sz w:val="6"/>
        <w:szCs w:val="6"/>
      </w:rPr>
    </w:pPr>
  </w:p>
  <w:p w14:paraId="7BC1732A" w14:textId="77777777" w:rsidR="004619A7" w:rsidRPr="004619A7" w:rsidRDefault="004619A7">
    <w:pPr>
      <w:pStyle w:val="En-tte"/>
      <w:rPr>
        <w:sz w:val="6"/>
        <w:szCs w:val="6"/>
      </w:rPr>
    </w:pPr>
  </w:p>
  <w:p w14:paraId="476C1D8D" w14:textId="77777777" w:rsidR="004619A7" w:rsidRPr="004619A7" w:rsidRDefault="004619A7">
    <w:pPr>
      <w:pStyle w:val="En-tte"/>
      <w:rPr>
        <w:sz w:val="6"/>
        <w:szCs w:val="6"/>
      </w:rPr>
    </w:pPr>
  </w:p>
  <w:p w14:paraId="19B6777A" w14:textId="77777777" w:rsidR="004619A7" w:rsidRPr="004619A7" w:rsidRDefault="004619A7">
    <w:pPr>
      <w:pStyle w:val="En-tte"/>
      <w:rPr>
        <w:sz w:val="6"/>
        <w:szCs w:val="6"/>
      </w:rPr>
    </w:pPr>
  </w:p>
  <w:p w14:paraId="08124137" w14:textId="77777777" w:rsidR="004619A7" w:rsidRDefault="004619A7">
    <w:pPr>
      <w:pStyle w:val="En-tte"/>
      <w:rPr>
        <w:sz w:val="6"/>
        <w:szCs w:val="6"/>
      </w:rPr>
    </w:pPr>
  </w:p>
  <w:p w14:paraId="3F5C8FCE" w14:textId="77777777" w:rsidR="00B0047E" w:rsidRDefault="00B0047E">
    <w:pPr>
      <w:pStyle w:val="En-tte"/>
      <w:rPr>
        <w:sz w:val="6"/>
        <w:szCs w:val="6"/>
      </w:rPr>
    </w:pPr>
  </w:p>
  <w:p w14:paraId="5D05ADD9" w14:textId="77777777" w:rsidR="00B0047E" w:rsidRDefault="00B0047E">
    <w:pPr>
      <w:pStyle w:val="En-tte"/>
      <w:rPr>
        <w:sz w:val="6"/>
        <w:szCs w:val="6"/>
      </w:rPr>
    </w:pPr>
  </w:p>
  <w:p w14:paraId="3DEB39C5" w14:textId="77777777" w:rsidR="00B0047E" w:rsidRDefault="00B0047E">
    <w:pPr>
      <w:pStyle w:val="En-tte"/>
      <w:rPr>
        <w:sz w:val="6"/>
        <w:szCs w:val="6"/>
      </w:rPr>
    </w:pPr>
  </w:p>
  <w:p w14:paraId="04140F8A" w14:textId="77777777" w:rsidR="00B0047E" w:rsidRDefault="00B0047E">
    <w:pPr>
      <w:pStyle w:val="En-tte"/>
      <w:rPr>
        <w:sz w:val="6"/>
        <w:szCs w:val="6"/>
      </w:rPr>
    </w:pPr>
  </w:p>
  <w:p w14:paraId="10A4D3DD" w14:textId="77777777" w:rsidR="00B0047E" w:rsidRDefault="00B0047E">
    <w:pPr>
      <w:pStyle w:val="En-tte"/>
      <w:rPr>
        <w:sz w:val="6"/>
        <w:szCs w:val="6"/>
      </w:rPr>
    </w:pPr>
  </w:p>
  <w:p w14:paraId="1E6077A4" w14:textId="77777777" w:rsidR="00B0047E" w:rsidRDefault="00B0047E">
    <w:pPr>
      <w:pStyle w:val="En-tte"/>
      <w:rPr>
        <w:sz w:val="6"/>
        <w:szCs w:val="6"/>
      </w:rPr>
    </w:pPr>
  </w:p>
  <w:p w14:paraId="75DA8473" w14:textId="77777777" w:rsidR="00B0047E" w:rsidRDefault="00B0047E">
    <w:pPr>
      <w:pStyle w:val="En-tte"/>
      <w:rPr>
        <w:sz w:val="6"/>
        <w:szCs w:val="6"/>
      </w:rPr>
    </w:pPr>
  </w:p>
  <w:p w14:paraId="5B18209E" w14:textId="77777777" w:rsidR="00B0047E" w:rsidRDefault="00B0047E">
    <w:pPr>
      <w:pStyle w:val="En-tte"/>
      <w:rPr>
        <w:sz w:val="6"/>
        <w:szCs w:val="6"/>
      </w:rPr>
    </w:pPr>
  </w:p>
  <w:p w14:paraId="47A83C84" w14:textId="77777777" w:rsidR="00B0047E" w:rsidRDefault="00B0047E">
    <w:pPr>
      <w:pStyle w:val="En-tte"/>
      <w:rPr>
        <w:sz w:val="6"/>
        <w:szCs w:val="6"/>
      </w:rPr>
    </w:pPr>
  </w:p>
  <w:p w14:paraId="1C267C1B" w14:textId="77777777" w:rsidR="00B0047E" w:rsidRDefault="00B0047E">
    <w:pPr>
      <w:pStyle w:val="En-tte"/>
      <w:rPr>
        <w:sz w:val="6"/>
        <w:szCs w:val="6"/>
      </w:rPr>
    </w:pPr>
  </w:p>
  <w:p w14:paraId="0B73DDB8" w14:textId="77777777" w:rsidR="0024342E" w:rsidRDefault="0024342E">
    <w:pPr>
      <w:pStyle w:val="En-tte"/>
      <w:rPr>
        <w:sz w:val="6"/>
        <w:szCs w:val="6"/>
      </w:rPr>
    </w:pPr>
  </w:p>
  <w:p w14:paraId="770DA160" w14:textId="77777777" w:rsidR="0024342E" w:rsidRPr="0024342E" w:rsidRDefault="007B4E1C" w:rsidP="0024342E">
    <w:pPr>
      <w:ind w:left="-426"/>
      <w:rPr>
        <w:rFonts w:ascii="Poppins Light" w:hAnsi="Poppins Light" w:cs="Poppins Light"/>
        <w:color w:val="000080"/>
        <w:sz w:val="6"/>
        <w:szCs w:val="6"/>
      </w:rPr>
    </w:pPr>
    <w:r>
      <w:rPr>
        <w:rFonts w:ascii="Poppins Light" w:hAnsi="Poppins Light" w:cs="Poppins Light"/>
        <w:color w:val="000080"/>
        <w:sz w:val="16"/>
        <w:szCs w:val="16"/>
      </w:rPr>
      <w:t xml:space="preserve">  </w:t>
    </w:r>
    <w:r w:rsidR="00924E11">
      <w:rPr>
        <w:rFonts w:ascii="Poppins Light" w:hAnsi="Poppins Light" w:cs="Poppins Light"/>
        <w:color w:val="000080"/>
        <w:sz w:val="16"/>
        <w:szCs w:val="16"/>
      </w:rPr>
      <w:t xml:space="preserve"> </w:t>
    </w:r>
  </w:p>
  <w:p w14:paraId="60F4CF4B" w14:textId="77777777" w:rsidR="0024342E" w:rsidRDefault="00C12CEE" w:rsidP="0024342E">
    <w:pPr>
      <w:ind w:left="-284"/>
      <w:rPr>
        <w:rFonts w:ascii="Poppins Light" w:hAnsi="Poppins Light" w:cs="Poppins Light"/>
        <w:color w:val="000080"/>
        <w:sz w:val="16"/>
        <w:szCs w:val="16"/>
      </w:rPr>
    </w:pPr>
    <w:r>
      <w:rPr>
        <w:rFonts w:ascii="Poppins Light" w:hAnsi="Poppins Light" w:cs="Poppins Light"/>
        <w:color w:val="000080"/>
        <w:sz w:val="16"/>
        <w:szCs w:val="16"/>
      </w:rPr>
      <w:t xml:space="preserve">Service </w:t>
    </w:r>
    <w:r w:rsidR="000728D9">
      <w:rPr>
        <w:rFonts w:ascii="Poppins Light" w:hAnsi="Poppins Light" w:cs="Poppins Light"/>
        <w:color w:val="000080"/>
        <w:sz w:val="16"/>
        <w:szCs w:val="16"/>
      </w:rPr>
      <w:t>du contrôle et des affaires juridiques</w:t>
    </w:r>
  </w:p>
  <w:p w14:paraId="2AC14DFC" w14:textId="77777777" w:rsidR="00581702" w:rsidRPr="004D09C1" w:rsidRDefault="0087602E" w:rsidP="0024342E">
    <w:pPr>
      <w:ind w:left="-284"/>
      <w:rPr>
        <w:rFonts w:ascii="Poppins Light" w:hAnsi="Poppins Light" w:cs="Poppins Light"/>
        <w:color w:val="000080"/>
        <w:sz w:val="16"/>
        <w:szCs w:val="16"/>
      </w:rPr>
    </w:pPr>
    <w:r>
      <w:rPr>
        <w:rFonts w:ascii="Poppins Light" w:hAnsi="Poppins Light" w:cs="Poppins Light"/>
        <w:color w:val="000080"/>
        <w:sz w:val="16"/>
        <w:szCs w:val="16"/>
      </w:rPr>
      <w:t>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D"/>
    <w:multiLevelType w:val="singleLevel"/>
    <w:tmpl w:val="23AE26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80A4B8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4EC8E9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2"/>
    <w:multiLevelType w:val="singleLevel"/>
    <w:tmpl w:val="6A5246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F3C2EFF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F72E39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A1E7C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38E0127"/>
    <w:multiLevelType w:val="hybridMultilevel"/>
    <w:tmpl w:val="19A094D2"/>
    <w:lvl w:ilvl="0" w:tplc="DC7AB2A6">
      <w:start w:val="1"/>
      <w:numFmt w:val="bullet"/>
      <w:pStyle w:val="copieniveau1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b/>
        <w:i w:val="0"/>
        <w:color w:val="auto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1B4A7B"/>
    <w:multiLevelType w:val="hybridMultilevel"/>
    <w:tmpl w:val="5192E30A"/>
    <w:lvl w:ilvl="0" w:tplc="BC664C56">
      <w:start w:val="1"/>
      <w:numFmt w:val="bullet"/>
      <w:pStyle w:val="Puceniveau1"/>
      <w:lvlText w:val="-"/>
      <w:lvlJc w:val="left"/>
      <w:pPr>
        <w:tabs>
          <w:tab w:val="num" w:pos="851"/>
        </w:tabs>
        <w:ind w:left="1134" w:hanging="283"/>
      </w:pPr>
      <w:rPr>
        <w:rFonts w:ascii="Arial" w:hAnsi="Arial" w:hint="default"/>
        <w:b w:val="0"/>
        <w:i w:val="0"/>
        <w:sz w:val="22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4F2264"/>
    <w:multiLevelType w:val="multilevel"/>
    <w:tmpl w:val="5C70C8A2"/>
    <w:lvl w:ilvl="0">
      <w:start w:val="1"/>
      <w:numFmt w:val="upperRoman"/>
      <w:lvlText w:val="%1)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6"/>
        <w:szCs w:val="26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Titre2bis"/>
      <w:lvlText w:val="%2."/>
      <w:lvlJc w:val="left"/>
      <w:pPr>
        <w:tabs>
          <w:tab w:val="num" w:pos="709"/>
        </w:tabs>
        <w:ind w:left="709" w:hanging="425"/>
      </w:pPr>
      <w:rPr>
        <w:rFonts w:ascii="Bookman Old Style" w:hAnsi="Bookman Old Style" w:hint="default"/>
        <w:b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%3."/>
      <w:lvlJc w:val="right"/>
      <w:pPr>
        <w:tabs>
          <w:tab w:val="num" w:pos="1908"/>
        </w:tabs>
        <w:ind w:left="1908" w:hanging="113"/>
      </w:pPr>
      <w:rPr>
        <w:rFonts w:ascii="Copperplate Gothic Bold" w:hAnsi="Copperplate Gothic Bold" w:hint="default"/>
        <w:b w:val="0"/>
        <w:i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574"/>
        </w:tabs>
        <w:ind w:left="2502" w:hanging="648"/>
      </w:pPr>
      <w:rPr>
        <w:rFonts w:hint="default"/>
        <w:b/>
        <w:i w:val="0"/>
        <w:color w:val="auto"/>
        <w:sz w:val="23"/>
        <w:szCs w:val="23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3294"/>
        </w:tabs>
        <w:ind w:left="3006" w:hanging="792"/>
      </w:pPr>
      <w:rPr>
        <w:rFonts w:hint="default"/>
        <w:b w:val="0"/>
        <w:i w:val="0"/>
        <w:sz w:val="23"/>
        <w:szCs w:val="23"/>
      </w:rPr>
    </w:lvl>
    <w:lvl w:ilvl="5">
      <w:start w:val="1"/>
      <w:numFmt w:val="decimal"/>
      <w:lvlText w:val="%1.%2.%3.%4.%5.%6."/>
      <w:lvlJc w:val="left"/>
      <w:pPr>
        <w:tabs>
          <w:tab w:val="num" w:pos="3654"/>
        </w:tabs>
        <w:ind w:left="351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74"/>
        </w:tabs>
        <w:ind w:left="401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34"/>
        </w:tabs>
        <w:ind w:left="451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54"/>
        </w:tabs>
        <w:ind w:left="5094" w:hanging="1440"/>
      </w:pPr>
      <w:rPr>
        <w:rFonts w:hint="default"/>
      </w:rPr>
    </w:lvl>
  </w:abstractNum>
  <w:abstractNum w:abstractNumId="10" w15:restartNumberingAfterBreak="0">
    <w:nsid w:val="15DB2555"/>
    <w:multiLevelType w:val="multilevel"/>
    <w:tmpl w:val="018EF1B8"/>
    <w:styleLink w:val="Titrechapeaupremierniveau"/>
    <w:lvl w:ilvl="0">
      <w:start w:val="1"/>
      <w:numFmt w:val="ordinalText"/>
      <w:pStyle w:val="Titrechapeau"/>
      <w:suff w:val="space"/>
      <w:lvlText w:val="Titre %1 : "/>
      <w:lvlJc w:val="left"/>
      <w:pPr>
        <w:ind w:left="454" w:hanging="45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20"/>
        <w:sz w:val="28"/>
        <w:szCs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isLgl/>
      <w:lvlText w:val="%1.%2."/>
      <w:lvlJc w:val="left"/>
      <w:pPr>
        <w:tabs>
          <w:tab w:val="num" w:pos="907"/>
        </w:tabs>
        <w:ind w:left="907" w:hanging="453"/>
      </w:pPr>
      <w:rPr>
        <w:rFonts w:ascii="Arial" w:hAnsi="Arial" w:hint="default"/>
        <w:b/>
        <w:i w:val="0"/>
        <w:color w:val="auto"/>
        <w:sz w:val="26"/>
        <w:szCs w:val="26"/>
        <w:u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isLgl/>
      <w:lvlText w:val="%1.%2.%3."/>
      <w:lvlJc w:val="left"/>
      <w:pPr>
        <w:tabs>
          <w:tab w:val="num" w:pos="1588"/>
        </w:tabs>
        <w:ind w:left="1588" w:hanging="681"/>
      </w:pPr>
      <w:rPr>
        <w:rFonts w:ascii="Arial" w:hAnsi="Arial" w:hint="default"/>
        <w:b/>
        <w:i w:val="0"/>
        <w:vanish w:val="0"/>
        <w:color w:val="auto"/>
        <w:sz w:val="24"/>
        <w:szCs w:val="24"/>
        <w:u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isLgl/>
      <w:lvlText w:val="%1.%2.%3.%4."/>
      <w:lvlJc w:val="left"/>
      <w:pPr>
        <w:tabs>
          <w:tab w:val="num" w:pos="2438"/>
        </w:tabs>
        <w:ind w:left="2438" w:hanging="850"/>
      </w:pPr>
      <w:rPr>
        <w:rFonts w:ascii="Arial Narrow" w:hAnsi="Arial Narrow" w:hint="default"/>
        <w:b/>
        <w:i w:val="0"/>
        <w:color w:val="auto"/>
        <w:sz w:val="24"/>
        <w:u w:val="none"/>
      </w:rPr>
    </w:lvl>
    <w:lvl w:ilvl="4">
      <w:start w:val="1"/>
      <w:numFmt w:val="decimal"/>
      <w:isLgl/>
      <w:lvlText w:val="%1.%2.%3.%4.%5."/>
      <w:lvlJc w:val="left"/>
      <w:pPr>
        <w:tabs>
          <w:tab w:val="num" w:pos="2608"/>
        </w:tabs>
        <w:ind w:left="2608" w:hanging="567"/>
      </w:pPr>
      <w:rPr>
        <w:rFonts w:ascii="Arial Narrow" w:hAnsi="Arial Narrow" w:hint="default"/>
        <w:b/>
        <w:i w:val="0"/>
        <w:sz w:val="23"/>
        <w:szCs w:val="23"/>
      </w:rPr>
    </w:lvl>
    <w:lvl w:ilvl="5">
      <w:start w:val="1"/>
      <w:numFmt w:val="decimal"/>
      <w:lvlText w:val="%1.%2.%3.%4.%5.%6."/>
      <w:lvlJc w:val="left"/>
      <w:pPr>
        <w:tabs>
          <w:tab w:val="num" w:pos="4946"/>
        </w:tabs>
        <w:ind w:left="228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26"/>
        </w:tabs>
        <w:ind w:left="278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46"/>
        </w:tabs>
        <w:ind w:left="329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6"/>
        </w:tabs>
        <w:ind w:left="3866" w:hanging="1440"/>
      </w:pPr>
      <w:rPr>
        <w:rFonts w:hint="default"/>
      </w:rPr>
    </w:lvl>
  </w:abstractNum>
  <w:abstractNum w:abstractNumId="11" w15:restartNumberingAfterBreak="0">
    <w:nsid w:val="16277FF0"/>
    <w:multiLevelType w:val="singleLevel"/>
    <w:tmpl w:val="A392C314"/>
    <w:lvl w:ilvl="0">
      <w:start w:val="1"/>
      <w:numFmt w:val="bullet"/>
      <w:pStyle w:val="Puceniveau2"/>
      <w:lvlText w:val=""/>
      <w:lvlJc w:val="left"/>
      <w:pPr>
        <w:tabs>
          <w:tab w:val="num" w:pos="1667"/>
        </w:tabs>
        <w:ind w:left="1667" w:hanging="249"/>
      </w:pPr>
      <w:rPr>
        <w:rFonts w:ascii="Symbol" w:hAnsi="Symbol" w:hint="default"/>
        <w:b w:val="0"/>
        <w:i w:val="0"/>
        <w:color w:val="auto"/>
        <w:sz w:val="20"/>
      </w:rPr>
    </w:lvl>
  </w:abstractNum>
  <w:abstractNum w:abstractNumId="12" w15:restartNumberingAfterBreak="0">
    <w:nsid w:val="28B6142C"/>
    <w:multiLevelType w:val="multilevel"/>
    <w:tmpl w:val="18724DEC"/>
    <w:styleLink w:val="StyleTitrechapeaupremierniveauHirarchisationGras"/>
    <w:lvl w:ilvl="0">
      <w:start w:val="1"/>
      <w:numFmt w:val="upperRoman"/>
      <w:suff w:val="space"/>
      <w:lvlText w:val="Titre %1. : "/>
      <w:lvlJc w:val="left"/>
      <w:pPr>
        <w:ind w:left="454" w:hanging="454"/>
      </w:pPr>
      <w:rPr>
        <w:rFonts w:ascii="Arial" w:hAnsi="Arial" w:hint="default"/>
        <w:b/>
        <w:bCs/>
        <w:i w:val="0"/>
        <w:caps w:val="0"/>
        <w:strike w:val="0"/>
        <w:dstrike w:val="0"/>
        <w:vanish w:val="0"/>
        <w:color w:val="000000"/>
        <w:spacing w:val="20"/>
        <w:sz w:val="28"/>
        <w:szCs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isLgl/>
      <w:lvlText w:val="%1.%2."/>
      <w:lvlJc w:val="left"/>
      <w:pPr>
        <w:tabs>
          <w:tab w:val="num" w:pos="907"/>
        </w:tabs>
        <w:ind w:left="907" w:hanging="453"/>
      </w:pPr>
      <w:rPr>
        <w:rFonts w:ascii="Arial" w:hAnsi="Arial" w:hint="default"/>
        <w:b/>
        <w:i w:val="0"/>
        <w:color w:val="auto"/>
        <w:sz w:val="26"/>
        <w:szCs w:val="26"/>
        <w:u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isLgl/>
      <w:lvlText w:val="%1.%2.%3."/>
      <w:lvlJc w:val="left"/>
      <w:pPr>
        <w:tabs>
          <w:tab w:val="num" w:pos="1588"/>
        </w:tabs>
        <w:ind w:left="1588" w:hanging="681"/>
      </w:pPr>
      <w:rPr>
        <w:rFonts w:ascii="Arial" w:hAnsi="Arial" w:hint="default"/>
        <w:b/>
        <w:i w:val="0"/>
        <w:vanish w:val="0"/>
        <w:color w:val="auto"/>
        <w:sz w:val="24"/>
        <w:szCs w:val="24"/>
        <w:u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isLgl/>
      <w:lvlText w:val="%1.%2.%3.%4."/>
      <w:lvlJc w:val="left"/>
      <w:pPr>
        <w:tabs>
          <w:tab w:val="num" w:pos="2438"/>
        </w:tabs>
        <w:ind w:left="2438" w:hanging="850"/>
      </w:pPr>
      <w:rPr>
        <w:rFonts w:ascii="Arial Narrow" w:hAnsi="Arial Narrow" w:hint="default"/>
        <w:b/>
        <w:i w:val="0"/>
        <w:color w:val="auto"/>
        <w:sz w:val="24"/>
        <w:u w:val="none"/>
      </w:rPr>
    </w:lvl>
    <w:lvl w:ilvl="4">
      <w:start w:val="1"/>
      <w:numFmt w:val="decimal"/>
      <w:isLgl/>
      <w:lvlText w:val="%1.%2.%3.%4.%5."/>
      <w:lvlJc w:val="left"/>
      <w:pPr>
        <w:tabs>
          <w:tab w:val="num" w:pos="2608"/>
        </w:tabs>
        <w:ind w:left="2608" w:hanging="567"/>
      </w:pPr>
      <w:rPr>
        <w:rFonts w:ascii="Arial Narrow" w:hAnsi="Arial Narrow" w:hint="default"/>
        <w:b/>
        <w:i w:val="0"/>
        <w:sz w:val="23"/>
        <w:szCs w:val="23"/>
      </w:rPr>
    </w:lvl>
    <w:lvl w:ilvl="5">
      <w:start w:val="1"/>
      <w:numFmt w:val="decimal"/>
      <w:lvlText w:val="%1.%2.%3.%4.%5.%6."/>
      <w:lvlJc w:val="left"/>
      <w:pPr>
        <w:tabs>
          <w:tab w:val="num" w:pos="4946"/>
        </w:tabs>
        <w:ind w:left="228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26"/>
        </w:tabs>
        <w:ind w:left="278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46"/>
        </w:tabs>
        <w:ind w:left="329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6"/>
        </w:tabs>
        <w:ind w:left="3866" w:hanging="1440"/>
      </w:pPr>
      <w:rPr>
        <w:rFonts w:hint="default"/>
      </w:rPr>
    </w:lvl>
  </w:abstractNum>
  <w:abstractNum w:abstractNumId="13" w15:restartNumberingAfterBreak="0">
    <w:nsid w:val="2AA1137A"/>
    <w:multiLevelType w:val="hybridMultilevel"/>
    <w:tmpl w:val="77F6922E"/>
    <w:lvl w:ilvl="0" w:tplc="263E6E86">
      <w:numFmt w:val="bullet"/>
      <w:lvlText w:val="-"/>
      <w:lvlJc w:val="left"/>
      <w:pPr>
        <w:ind w:left="720" w:hanging="360"/>
      </w:pPr>
      <w:rPr>
        <w:rFonts w:ascii="Roboto Light" w:eastAsia="Times New Roman" w:hAnsi="Roboto Light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0A4387"/>
    <w:multiLevelType w:val="multilevel"/>
    <w:tmpl w:val="C9D80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1D02CBB"/>
    <w:multiLevelType w:val="hybridMultilevel"/>
    <w:tmpl w:val="8438EF9C"/>
    <w:lvl w:ilvl="0" w:tplc="4E965002">
      <w:start w:val="1"/>
      <w:numFmt w:val="bullet"/>
      <w:pStyle w:val="Puce1"/>
      <w:lvlText w:val=""/>
      <w:lvlJc w:val="left"/>
      <w:pPr>
        <w:tabs>
          <w:tab w:val="num" w:pos="726"/>
        </w:tabs>
        <w:ind w:left="726" w:hanging="369"/>
      </w:pPr>
      <w:rPr>
        <w:rFonts w:ascii="Wingdings" w:hAnsi="Wingdings" w:hint="default"/>
        <w:b w:val="0"/>
        <w:i w:val="0"/>
        <w:color w:val="auto"/>
        <w:sz w:val="22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8979DF"/>
    <w:multiLevelType w:val="hybridMultilevel"/>
    <w:tmpl w:val="5ECABF08"/>
    <w:lvl w:ilvl="0" w:tplc="DF706EF6">
      <w:numFmt w:val="bullet"/>
      <w:lvlText w:val="-"/>
      <w:lvlJc w:val="left"/>
      <w:pPr>
        <w:ind w:left="360" w:hanging="360"/>
      </w:pPr>
      <w:rPr>
        <w:rFonts w:ascii="Roboto Light" w:eastAsia="Times New Roman" w:hAnsi="Roboto Light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F130203"/>
    <w:multiLevelType w:val="multilevel"/>
    <w:tmpl w:val="81E255E4"/>
    <w:lvl w:ilvl="0">
      <w:start w:val="1"/>
      <w:numFmt w:val="decimal"/>
      <w:pStyle w:val="ccfpjuridiqueniveau1"/>
      <w:isLgl/>
      <w:lvlText w:val="%1."/>
      <w:lvlJc w:val="left"/>
      <w:pPr>
        <w:tabs>
          <w:tab w:val="num" w:pos="426"/>
        </w:tabs>
        <w:ind w:left="426" w:hanging="425"/>
      </w:pPr>
      <w:rPr>
        <w:rFonts w:ascii="Arial" w:hAnsi="Arial" w:hint="default"/>
        <w:b/>
        <w:i w:val="0"/>
        <w:color w:val="auto"/>
        <w:sz w:val="26"/>
        <w:u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ccfpjuridiqueniveau2"/>
      <w:isLgl/>
      <w:lvlText w:val="%1.%2."/>
      <w:lvlJc w:val="left"/>
      <w:pPr>
        <w:tabs>
          <w:tab w:val="num" w:pos="993"/>
        </w:tabs>
        <w:ind w:left="993" w:hanging="708"/>
      </w:pPr>
      <w:rPr>
        <w:rFonts w:ascii="Arial" w:hAnsi="Arial" w:hint="default"/>
        <w:b/>
        <w:i w:val="0"/>
        <w:color w:val="auto"/>
        <w:sz w:val="24"/>
        <w:szCs w:val="24"/>
        <w:u w:val="none"/>
      </w:rPr>
    </w:lvl>
    <w:lvl w:ilvl="2">
      <w:start w:val="1"/>
      <w:numFmt w:val="decimal"/>
      <w:pStyle w:val="ccfpjuridiqueniveau3"/>
      <w:isLgl/>
      <w:lvlText w:val="%1.%2.%3."/>
      <w:lvlJc w:val="left"/>
      <w:pPr>
        <w:tabs>
          <w:tab w:val="num" w:pos="1559"/>
        </w:tabs>
        <w:ind w:left="1559" w:hanging="991"/>
      </w:pPr>
      <w:rPr>
        <w:rFonts w:ascii="Arial" w:hAnsi="Arial" w:hint="default"/>
        <w:b/>
        <w:i w:val="0"/>
        <w:color w:val="auto"/>
        <w:sz w:val="23"/>
        <w:szCs w:val="23"/>
        <w:u w:val="none"/>
      </w:rPr>
    </w:lvl>
    <w:lvl w:ilvl="3">
      <w:start w:val="1"/>
      <w:numFmt w:val="decimal"/>
      <w:pStyle w:val="ccfpjuridiqueniveau4"/>
      <w:isLgl/>
      <w:lvlText w:val="%1.%2.%3.%4."/>
      <w:lvlJc w:val="left"/>
      <w:pPr>
        <w:tabs>
          <w:tab w:val="num" w:pos="2269"/>
        </w:tabs>
        <w:ind w:left="2269" w:hanging="1276"/>
      </w:pPr>
      <w:rPr>
        <w:rFonts w:ascii="Arial" w:hAnsi="Arial" w:hint="default"/>
        <w:b w:val="0"/>
        <w:i w:val="0"/>
        <w:color w:val="auto"/>
        <w:sz w:val="23"/>
        <w:szCs w:val="23"/>
        <w:u w:val="none"/>
      </w:rPr>
    </w:lvl>
    <w:lvl w:ilvl="4">
      <w:start w:val="1"/>
      <w:numFmt w:val="decimal"/>
      <w:pStyle w:val="ccfpjuridiqueniveau5bis"/>
      <w:isLgl/>
      <w:lvlText w:val="%1.%2.%3.%4.%5."/>
      <w:lvlJc w:val="left"/>
      <w:pPr>
        <w:tabs>
          <w:tab w:val="num" w:pos="2580"/>
        </w:tabs>
        <w:ind w:left="2580" w:hanging="1134"/>
      </w:pPr>
      <w:rPr>
        <w:rFonts w:ascii="Arial" w:hAnsi="Arial" w:hint="default"/>
        <w:b w:val="0"/>
        <w:i w:val="0"/>
        <w:sz w:val="23"/>
        <w:szCs w:val="23"/>
      </w:rPr>
    </w:lvl>
    <w:lvl w:ilvl="5">
      <w:start w:val="1"/>
      <w:numFmt w:val="decimal"/>
      <w:lvlText w:val="%1.%2.%3.%4.%5.%6."/>
      <w:lvlJc w:val="left"/>
      <w:pPr>
        <w:tabs>
          <w:tab w:val="num" w:pos="4990"/>
        </w:tabs>
        <w:ind w:left="4990" w:hanging="2835"/>
      </w:pPr>
      <w:rPr>
        <w:rFonts w:ascii="Arial" w:hAnsi="Arial" w:hint="default"/>
        <w:b w:val="0"/>
        <w:i w:val="0"/>
        <w:color w:val="auto"/>
        <w:sz w:val="23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5431"/>
        </w:tabs>
        <w:ind w:left="219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51"/>
        </w:tabs>
        <w:ind w:left="269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31"/>
        </w:tabs>
        <w:ind w:left="3271" w:hanging="1440"/>
      </w:pPr>
      <w:rPr>
        <w:rFonts w:hint="default"/>
      </w:rPr>
    </w:lvl>
  </w:abstractNum>
  <w:abstractNum w:abstractNumId="18" w15:restartNumberingAfterBreak="0">
    <w:nsid w:val="44A93F3B"/>
    <w:multiLevelType w:val="hybridMultilevel"/>
    <w:tmpl w:val="BCCA3428"/>
    <w:lvl w:ilvl="0" w:tplc="002C0F52">
      <w:start w:val="1"/>
      <w:numFmt w:val="bullet"/>
      <w:pStyle w:val="Puceflche"/>
      <w:lvlText w:val=""/>
      <w:lvlJc w:val="left"/>
      <w:pPr>
        <w:tabs>
          <w:tab w:val="num" w:pos="284"/>
        </w:tabs>
        <w:ind w:left="0" w:firstLine="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D611CF"/>
    <w:multiLevelType w:val="hybridMultilevel"/>
    <w:tmpl w:val="E1FACCAC"/>
    <w:lvl w:ilvl="0" w:tplc="12D497DE">
      <w:start w:val="1"/>
      <w:numFmt w:val="bullet"/>
      <w:pStyle w:val="Copieniveau2"/>
      <w:lvlText w:val=""/>
      <w:lvlJc w:val="left"/>
      <w:pPr>
        <w:tabs>
          <w:tab w:val="num" w:pos="340"/>
        </w:tabs>
        <w:ind w:left="340" w:hanging="170"/>
      </w:pPr>
      <w:rPr>
        <w:rFonts w:ascii="Symbol" w:hAnsi="Symbol" w:hint="default"/>
        <w:b w:val="0"/>
        <w:i w:val="0"/>
        <w:color w:val="auto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2F21CB"/>
    <w:multiLevelType w:val="hybridMultilevel"/>
    <w:tmpl w:val="920A0562"/>
    <w:lvl w:ilvl="0" w:tplc="38B61AC4">
      <w:numFmt w:val="bullet"/>
      <w:pStyle w:val="retraitniveau1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533"/>
        </w:tabs>
        <w:ind w:left="5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253"/>
        </w:tabs>
        <w:ind w:left="12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1973"/>
        </w:tabs>
        <w:ind w:left="19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693"/>
        </w:tabs>
        <w:ind w:left="26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413"/>
        </w:tabs>
        <w:ind w:left="34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133"/>
        </w:tabs>
        <w:ind w:left="41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4853"/>
        </w:tabs>
        <w:ind w:left="48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573"/>
        </w:tabs>
        <w:ind w:left="5573" w:hanging="360"/>
      </w:pPr>
      <w:rPr>
        <w:rFonts w:ascii="Wingdings" w:hAnsi="Wingdings" w:hint="default"/>
      </w:rPr>
    </w:lvl>
  </w:abstractNum>
  <w:abstractNum w:abstractNumId="21" w15:restartNumberingAfterBreak="0">
    <w:nsid w:val="5F580933"/>
    <w:multiLevelType w:val="multilevel"/>
    <w:tmpl w:val="9BDE0866"/>
    <w:lvl w:ilvl="0">
      <w:start w:val="1"/>
      <w:numFmt w:val="upperRoman"/>
      <w:pStyle w:val="Titre1"/>
      <w:lvlText w:val="%1)"/>
      <w:lvlJc w:val="left"/>
      <w:pPr>
        <w:tabs>
          <w:tab w:val="num" w:pos="425"/>
        </w:tabs>
        <w:ind w:left="425" w:hanging="425"/>
      </w:pPr>
      <w:rPr>
        <w:rFonts w:ascii="Arial" w:hAnsi="Arial" w:cs="Times New Roman" w:hint="default"/>
        <w:b/>
        <w:i w:val="0"/>
        <w:caps/>
        <w:strike w:val="0"/>
        <w:dstrike w:val="0"/>
        <w:vanish w:val="0"/>
        <w:webHidden w:val="0"/>
        <w:color w:val="auto"/>
        <w:spacing w:val="0"/>
        <w:w w:val="100"/>
        <w:position w:val="0"/>
        <w:sz w:val="26"/>
        <w:u w:val="none"/>
        <w:effect w:val="none"/>
        <w:vertAlign w:val="baseline"/>
        <w:specVanish w:val="0"/>
      </w:rPr>
    </w:lvl>
    <w:lvl w:ilvl="1">
      <w:start w:val="1"/>
      <w:numFmt w:val="upperLetter"/>
      <w:pStyle w:val="titre2ccfpniveau2"/>
      <w:lvlText w:val="%2)"/>
      <w:lvlJc w:val="left"/>
      <w:pPr>
        <w:tabs>
          <w:tab w:val="num" w:pos="851"/>
        </w:tabs>
        <w:ind w:left="851" w:hanging="567"/>
      </w:pPr>
      <w:rPr>
        <w:rFonts w:ascii="Arial" w:hAnsi="Arial" w:cs="Times New Roman" w:hint="default"/>
        <w:b/>
        <w:i w:val="0"/>
        <w:caps w:val="0"/>
        <w:strike w:val="0"/>
        <w:dstrike w:val="0"/>
        <w:vanish w:val="0"/>
        <w:webHidden w:val="0"/>
        <w:color w:val="auto"/>
        <w:spacing w:val="0"/>
        <w:w w:val="100"/>
        <w:position w:val="0"/>
        <w:sz w:val="24"/>
        <w:u w:val="none"/>
        <w:effect w:val="none"/>
        <w:vertAlign w:val="baseline"/>
        <w:specVanish w:val="0"/>
      </w:rPr>
    </w:lvl>
    <w:lvl w:ilvl="2">
      <w:start w:val="1"/>
      <w:numFmt w:val="decimal"/>
      <w:pStyle w:val="titre3ccfpniveau3"/>
      <w:lvlText w:val="%3."/>
      <w:lvlJc w:val="left"/>
      <w:pPr>
        <w:tabs>
          <w:tab w:val="num" w:pos="1134"/>
        </w:tabs>
        <w:ind w:left="1134" w:hanging="283"/>
      </w:pPr>
      <w:rPr>
        <w:rFonts w:ascii="Arial" w:hAnsi="Arial" w:cs="Times New Roman" w:hint="default"/>
        <w:b/>
        <w:i w:val="0"/>
        <w:sz w:val="24"/>
      </w:rPr>
    </w:lvl>
    <w:lvl w:ilvl="3">
      <w:start w:val="1"/>
      <w:numFmt w:val="lowerLetter"/>
      <w:pStyle w:val="titre4ccfpniveau4"/>
      <w:lvlText w:val="%4)"/>
      <w:lvlJc w:val="left"/>
      <w:pPr>
        <w:tabs>
          <w:tab w:val="num" w:pos="1559"/>
        </w:tabs>
        <w:ind w:left="1559" w:hanging="425"/>
      </w:pPr>
      <w:rPr>
        <w:rFonts w:ascii="Arial" w:hAnsi="Arial" w:cs="Times New Roman" w:hint="default"/>
        <w:b/>
        <w:i w:val="0"/>
        <w:strike w:val="0"/>
        <w:dstrike w:val="0"/>
        <w:color w:val="auto"/>
        <w:sz w:val="24"/>
        <w:u w:val="none"/>
        <w:effect w:val="none"/>
      </w:rPr>
    </w:lvl>
    <w:lvl w:ilvl="4">
      <w:start w:val="1"/>
      <w:numFmt w:val="decimal"/>
      <w:lvlText w:val="%1.%2.%3.%4.%5."/>
      <w:lvlJc w:val="left"/>
      <w:pPr>
        <w:tabs>
          <w:tab w:val="num" w:pos="2877"/>
        </w:tabs>
        <w:ind w:left="2589" w:hanging="792"/>
      </w:pPr>
    </w:lvl>
    <w:lvl w:ilvl="5">
      <w:start w:val="1"/>
      <w:numFmt w:val="decimal"/>
      <w:lvlText w:val="%1.%2.%3.%4.%5.%6."/>
      <w:lvlJc w:val="left"/>
      <w:pPr>
        <w:tabs>
          <w:tab w:val="num" w:pos="3237"/>
        </w:tabs>
        <w:ind w:left="3093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57"/>
        </w:tabs>
        <w:ind w:left="359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17"/>
        </w:tabs>
        <w:ind w:left="410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37"/>
        </w:tabs>
        <w:ind w:left="4677" w:hanging="1440"/>
      </w:pPr>
    </w:lvl>
  </w:abstractNum>
  <w:abstractNum w:abstractNumId="22" w15:restartNumberingAfterBreak="0">
    <w:nsid w:val="6E0B7A76"/>
    <w:multiLevelType w:val="hybridMultilevel"/>
    <w:tmpl w:val="37DC8516"/>
    <w:lvl w:ilvl="0" w:tplc="A1B66392">
      <w:numFmt w:val="bullet"/>
      <w:lvlText w:val="-"/>
      <w:lvlJc w:val="left"/>
      <w:pPr>
        <w:ind w:left="720" w:hanging="360"/>
      </w:pPr>
      <w:rPr>
        <w:rFonts w:ascii="Roboto Light" w:eastAsia="Times New Roman" w:hAnsi="Roboto Light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3D3724"/>
    <w:multiLevelType w:val="hybridMultilevel"/>
    <w:tmpl w:val="9EDAB1AC"/>
    <w:lvl w:ilvl="0" w:tplc="4BCA1936">
      <w:start w:val="1"/>
      <w:numFmt w:val="decimal"/>
      <w:pStyle w:val="Listenumro1"/>
      <w:lvlText w:val="%1)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 w:val="0"/>
        <w:i w:val="0"/>
        <w:color w:val="auto"/>
        <w:sz w:val="23"/>
        <w:u w:val="none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6A55DC3"/>
    <w:multiLevelType w:val="multilevel"/>
    <w:tmpl w:val="4382352A"/>
    <w:lvl w:ilvl="0">
      <w:start w:val="1"/>
      <w:numFmt w:val="upperRoman"/>
      <w:pStyle w:val="ChapitreI"/>
      <w:lvlText w:val="Chapitre %1. : "/>
      <w:lvlJc w:val="left"/>
      <w:pPr>
        <w:tabs>
          <w:tab w:val="num" w:pos="2268"/>
        </w:tabs>
        <w:ind w:left="2268" w:hanging="2268"/>
      </w:pPr>
      <w:rPr>
        <w:rFonts w:ascii="Arial" w:hAnsi="Arial" w:hint="default"/>
        <w:b/>
        <w:i w:val="0"/>
        <w:caps w:val="0"/>
        <w:smallCaps w:val="0"/>
        <w:strike w:val="0"/>
        <w:dstrike w:val="0"/>
        <w:vanish w:val="0"/>
        <w:color w:val="auto"/>
        <w:sz w:val="26"/>
        <w:szCs w:val="26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1091"/>
        </w:tabs>
        <w:ind w:left="1091" w:hanging="425"/>
      </w:pPr>
      <w:rPr>
        <w:rFonts w:ascii="Bookman Old Style" w:hAnsi="Bookman Old Style" w:hint="default"/>
        <w:b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%3."/>
      <w:lvlJc w:val="right"/>
      <w:pPr>
        <w:tabs>
          <w:tab w:val="num" w:pos="2290"/>
        </w:tabs>
        <w:ind w:left="2290" w:hanging="113"/>
      </w:pPr>
      <w:rPr>
        <w:rFonts w:ascii="Copperplate Gothic Bold" w:hAnsi="Copperplate Gothic Bold" w:hint="default"/>
        <w:b w:val="0"/>
        <w:i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956"/>
        </w:tabs>
        <w:ind w:left="2884" w:hanging="648"/>
      </w:pPr>
      <w:rPr>
        <w:rFonts w:hint="default"/>
        <w:b/>
        <w:i w:val="0"/>
        <w:color w:val="auto"/>
        <w:sz w:val="23"/>
        <w:szCs w:val="23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3676"/>
        </w:tabs>
        <w:ind w:left="3388" w:hanging="792"/>
      </w:pPr>
      <w:rPr>
        <w:rFonts w:hint="default"/>
        <w:b w:val="0"/>
        <w:i w:val="0"/>
        <w:sz w:val="23"/>
        <w:szCs w:val="23"/>
      </w:rPr>
    </w:lvl>
    <w:lvl w:ilvl="5">
      <w:start w:val="1"/>
      <w:numFmt w:val="decimal"/>
      <w:lvlText w:val="%1.%2.%3.%4.%5.%6."/>
      <w:lvlJc w:val="left"/>
      <w:pPr>
        <w:tabs>
          <w:tab w:val="num" w:pos="4036"/>
        </w:tabs>
        <w:ind w:left="38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756"/>
        </w:tabs>
        <w:ind w:left="43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16"/>
        </w:tabs>
        <w:ind w:left="49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836"/>
        </w:tabs>
        <w:ind w:left="5476" w:hanging="1440"/>
      </w:pPr>
      <w:rPr>
        <w:rFonts w:hint="default"/>
      </w:rPr>
    </w:lvl>
  </w:abstractNum>
  <w:abstractNum w:abstractNumId="25" w15:restartNumberingAfterBreak="0">
    <w:nsid w:val="76F562CD"/>
    <w:multiLevelType w:val="hybridMultilevel"/>
    <w:tmpl w:val="2DA0C15A"/>
    <w:lvl w:ilvl="0" w:tplc="F890789E">
      <w:start w:val="1"/>
      <w:numFmt w:val="lowerLetter"/>
      <w:pStyle w:val="ccfpjuridiqueniveau5"/>
      <w:lvlText w:val="%1)"/>
      <w:lvlJc w:val="left"/>
      <w:pPr>
        <w:tabs>
          <w:tab w:val="num" w:pos="2438"/>
        </w:tabs>
        <w:ind w:left="2438" w:hanging="397"/>
      </w:pPr>
      <w:rPr>
        <w:rFonts w:ascii="Arial" w:hAnsi="Arial" w:hint="default"/>
        <w:b w:val="0"/>
        <w:i w:val="0"/>
        <w:color w:val="auto"/>
        <w:sz w:val="23"/>
        <w:u w:val="none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17"/>
  </w:num>
  <w:num w:numId="4">
    <w:abstractNumId w:val="17"/>
  </w:num>
  <w:num w:numId="5">
    <w:abstractNumId w:val="17"/>
  </w:num>
  <w:num w:numId="6">
    <w:abstractNumId w:val="17"/>
  </w:num>
  <w:num w:numId="7">
    <w:abstractNumId w:val="25"/>
  </w:num>
  <w:num w:numId="8">
    <w:abstractNumId w:val="17"/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</w:num>
  <w:num w:numId="11">
    <w:abstractNumId w:val="7"/>
  </w:num>
  <w:num w:numId="12">
    <w:abstractNumId w:val="19"/>
  </w:num>
  <w:num w:numId="13">
    <w:abstractNumId w:val="23"/>
  </w:num>
  <w:num w:numId="14">
    <w:abstractNumId w:val="5"/>
  </w:num>
  <w:num w:numId="15">
    <w:abstractNumId w:val="2"/>
  </w:num>
  <w:num w:numId="16">
    <w:abstractNumId w:val="1"/>
  </w:num>
  <w:num w:numId="17">
    <w:abstractNumId w:val="0"/>
  </w:num>
  <w:num w:numId="18">
    <w:abstractNumId w:val="3"/>
  </w:num>
  <w:num w:numId="19">
    <w:abstractNumId w:val="15"/>
  </w:num>
  <w:num w:numId="20">
    <w:abstractNumId w:val="18"/>
  </w:num>
  <w:num w:numId="21">
    <w:abstractNumId w:val="8"/>
  </w:num>
  <w:num w:numId="22">
    <w:abstractNumId w:val="11"/>
  </w:num>
  <w:num w:numId="23">
    <w:abstractNumId w:val="20"/>
  </w:num>
  <w:num w:numId="24">
    <w:abstractNumId w:val="12"/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</w:num>
  <w:num w:numId="30">
    <w:abstractNumId w:val="10"/>
  </w:num>
  <w:num w:numId="31">
    <w:abstractNumId w:val="14"/>
  </w:num>
  <w:num w:numId="32">
    <w:abstractNumId w:val="13"/>
  </w:num>
  <w:num w:numId="33">
    <w:abstractNumId w:val="16"/>
  </w:num>
  <w:num w:numId="34">
    <w:abstractNumId w:val="22"/>
  </w:num>
  <w:num w:numId="3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ttachedTemplate r:id="rId1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C9C"/>
    <w:rsid w:val="00002866"/>
    <w:rsid w:val="0003372B"/>
    <w:rsid w:val="000401C7"/>
    <w:rsid w:val="00042947"/>
    <w:rsid w:val="00055C13"/>
    <w:rsid w:val="000728D9"/>
    <w:rsid w:val="000F352E"/>
    <w:rsid w:val="00107A70"/>
    <w:rsid w:val="00125FDA"/>
    <w:rsid w:val="001260C8"/>
    <w:rsid w:val="001417D5"/>
    <w:rsid w:val="00156E1C"/>
    <w:rsid w:val="00161632"/>
    <w:rsid w:val="00173303"/>
    <w:rsid w:val="00195AB1"/>
    <w:rsid w:val="001A11A9"/>
    <w:rsid w:val="001D49ED"/>
    <w:rsid w:val="001D564A"/>
    <w:rsid w:val="001E0903"/>
    <w:rsid w:val="0024342E"/>
    <w:rsid w:val="00283162"/>
    <w:rsid w:val="002B2A11"/>
    <w:rsid w:val="002C2DBD"/>
    <w:rsid w:val="002C5977"/>
    <w:rsid w:val="002F2BCF"/>
    <w:rsid w:val="00303B56"/>
    <w:rsid w:val="003241E2"/>
    <w:rsid w:val="00345475"/>
    <w:rsid w:val="00395F79"/>
    <w:rsid w:val="003B1625"/>
    <w:rsid w:val="003B1BE4"/>
    <w:rsid w:val="003D0F39"/>
    <w:rsid w:val="003D2AE9"/>
    <w:rsid w:val="003D6DDC"/>
    <w:rsid w:val="003F2C2B"/>
    <w:rsid w:val="0041469A"/>
    <w:rsid w:val="004317A8"/>
    <w:rsid w:val="004619A7"/>
    <w:rsid w:val="00476DC2"/>
    <w:rsid w:val="004D09C1"/>
    <w:rsid w:val="004E514D"/>
    <w:rsid w:val="004F0EBB"/>
    <w:rsid w:val="00500C58"/>
    <w:rsid w:val="00510CB5"/>
    <w:rsid w:val="00513CF4"/>
    <w:rsid w:val="005723E2"/>
    <w:rsid w:val="00581702"/>
    <w:rsid w:val="005820F0"/>
    <w:rsid w:val="005B005A"/>
    <w:rsid w:val="005B7EF5"/>
    <w:rsid w:val="005C230E"/>
    <w:rsid w:val="00611C9C"/>
    <w:rsid w:val="0065184D"/>
    <w:rsid w:val="006A030B"/>
    <w:rsid w:val="006A3361"/>
    <w:rsid w:val="006B5040"/>
    <w:rsid w:val="00720A3B"/>
    <w:rsid w:val="007477A4"/>
    <w:rsid w:val="007630F6"/>
    <w:rsid w:val="00765F9B"/>
    <w:rsid w:val="00777AA6"/>
    <w:rsid w:val="007B3411"/>
    <w:rsid w:val="007B4E1C"/>
    <w:rsid w:val="007B7ECA"/>
    <w:rsid w:val="00854363"/>
    <w:rsid w:val="0086643C"/>
    <w:rsid w:val="0087602E"/>
    <w:rsid w:val="00882476"/>
    <w:rsid w:val="00893008"/>
    <w:rsid w:val="008E123E"/>
    <w:rsid w:val="008E2640"/>
    <w:rsid w:val="00902325"/>
    <w:rsid w:val="009141F3"/>
    <w:rsid w:val="00914B4E"/>
    <w:rsid w:val="00921EA5"/>
    <w:rsid w:val="00924E11"/>
    <w:rsid w:val="00932F31"/>
    <w:rsid w:val="009667B1"/>
    <w:rsid w:val="009A724D"/>
    <w:rsid w:val="009D02F2"/>
    <w:rsid w:val="00A06E83"/>
    <w:rsid w:val="00A121C2"/>
    <w:rsid w:val="00A127C9"/>
    <w:rsid w:val="00A13DE1"/>
    <w:rsid w:val="00A54075"/>
    <w:rsid w:val="00A7135C"/>
    <w:rsid w:val="00A76142"/>
    <w:rsid w:val="00A92F3D"/>
    <w:rsid w:val="00A94A8A"/>
    <w:rsid w:val="00AB0F6E"/>
    <w:rsid w:val="00AC5851"/>
    <w:rsid w:val="00AE6E57"/>
    <w:rsid w:val="00AF7304"/>
    <w:rsid w:val="00AF733A"/>
    <w:rsid w:val="00B0047E"/>
    <w:rsid w:val="00B1693A"/>
    <w:rsid w:val="00B61585"/>
    <w:rsid w:val="00B87A41"/>
    <w:rsid w:val="00B94CC9"/>
    <w:rsid w:val="00BA004D"/>
    <w:rsid w:val="00BC0A51"/>
    <w:rsid w:val="00BC362F"/>
    <w:rsid w:val="00C05928"/>
    <w:rsid w:val="00C12CEE"/>
    <w:rsid w:val="00C25889"/>
    <w:rsid w:val="00C3617F"/>
    <w:rsid w:val="00CB1AC8"/>
    <w:rsid w:val="00CB390E"/>
    <w:rsid w:val="00CB6E71"/>
    <w:rsid w:val="00CC0A79"/>
    <w:rsid w:val="00D00635"/>
    <w:rsid w:val="00D433F4"/>
    <w:rsid w:val="00D676A3"/>
    <w:rsid w:val="00D73D4E"/>
    <w:rsid w:val="00D850FD"/>
    <w:rsid w:val="00D97A89"/>
    <w:rsid w:val="00DB6439"/>
    <w:rsid w:val="00DB7877"/>
    <w:rsid w:val="00DF047C"/>
    <w:rsid w:val="00DF1C82"/>
    <w:rsid w:val="00DF569D"/>
    <w:rsid w:val="00E2720D"/>
    <w:rsid w:val="00E447A4"/>
    <w:rsid w:val="00E44F51"/>
    <w:rsid w:val="00E45C76"/>
    <w:rsid w:val="00E5555F"/>
    <w:rsid w:val="00E8293C"/>
    <w:rsid w:val="00E96D49"/>
    <w:rsid w:val="00EC7CAF"/>
    <w:rsid w:val="00F0116B"/>
    <w:rsid w:val="00F2686C"/>
    <w:rsid w:val="00F5357B"/>
    <w:rsid w:val="00FA49DB"/>
    <w:rsid w:val="00FD1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EB8546A"/>
  <w15:docId w15:val="{96114FA2-8A99-452E-A6C0-2015079A0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1BE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1134"/>
        <w:tab w:val="left" w:pos="4536"/>
      </w:tabs>
      <w:jc w:val="both"/>
    </w:pPr>
    <w:rPr>
      <w:rFonts w:ascii="Roboto Light" w:eastAsia="Times New Roman" w:hAnsi="Roboto Light"/>
      <w:sz w:val="22"/>
      <w:szCs w:val="22"/>
      <w:bdr w:val="none" w:sz="0" w:space="0" w:color="auto"/>
      <w:lang w:eastAsia="en-US"/>
    </w:rPr>
  </w:style>
  <w:style w:type="paragraph" w:styleId="Titre1">
    <w:name w:val="heading 1"/>
    <w:aliases w:val="ccfp niveau 1"/>
    <w:basedOn w:val="Normal"/>
    <w:next w:val="Normal"/>
    <w:link w:val="Titre1Car"/>
    <w:qFormat/>
    <w:rsid w:val="00FD1BE5"/>
    <w:pPr>
      <w:keepNext/>
      <w:numPr>
        <w:numId w:val="28"/>
      </w:numPr>
      <w:spacing w:before="240" w:after="240"/>
      <w:outlineLvl w:val="0"/>
    </w:pPr>
    <w:rPr>
      <w:rFonts w:cs="Arial"/>
      <w:caps/>
      <w:spacing w:val="8"/>
      <w:kern w:val="32"/>
      <w:sz w:val="26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FD1BE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79BF" w:themeColor="accent1" w:themeShade="BF"/>
      <w:sz w:val="26"/>
      <w:szCs w:val="26"/>
    </w:rPr>
  </w:style>
  <w:style w:type="paragraph" w:styleId="Titre3">
    <w:name w:val="heading 3"/>
    <w:basedOn w:val="Titre2"/>
    <w:next w:val="Normal"/>
    <w:link w:val="Titre3Car"/>
    <w:autoRedefine/>
    <w:unhideWhenUsed/>
    <w:qFormat/>
    <w:rsid w:val="00FD1BE5"/>
    <w:pPr>
      <w:keepLines w:val="0"/>
      <w:tabs>
        <w:tab w:val="left" w:pos="9214"/>
      </w:tabs>
      <w:spacing w:before="0" w:after="40"/>
      <w:outlineLvl w:val="2"/>
    </w:pPr>
    <w:rPr>
      <w:rFonts w:ascii="Arial Narrow" w:hAnsi="Arial Narrow" w:cs="Arial"/>
      <w:bCs/>
      <w:color w:val="auto"/>
      <w:kern w:val="32"/>
      <w:sz w:val="22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rsid w:val="00FD1BE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9BF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D1BE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079BF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D1BE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507F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477A4"/>
    <w:pPr>
      <w:keepNext/>
      <w:keepLines/>
      <w:spacing w:before="40"/>
      <w:outlineLvl w:val="6"/>
    </w:pPr>
    <w:rPr>
      <w:rFonts w:eastAsiaTheme="majorEastAsia" w:cstheme="majorBidi"/>
      <w:i/>
      <w:iCs/>
      <w:color w:val="00507F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477A4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477A4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FD1BE5"/>
    <w:rPr>
      <w:color w:val="0000FF" w:themeColor="hyperlink"/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s">
    <w:name w:val="Corps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En-tte">
    <w:name w:val="header"/>
    <w:basedOn w:val="Normal"/>
    <w:link w:val="En-tteCar"/>
    <w:uiPriority w:val="99"/>
    <w:unhideWhenUsed/>
    <w:rsid w:val="00FD1BE5"/>
    <w:pPr>
      <w:tabs>
        <w:tab w:val="center" w:pos="4536"/>
        <w:tab w:val="right" w:pos="9072"/>
      </w:tabs>
    </w:pPr>
    <w:rPr>
      <w:rFonts w:cs="Arial"/>
    </w:rPr>
  </w:style>
  <w:style w:type="character" w:customStyle="1" w:styleId="En-tteCar">
    <w:name w:val="En-tête Car"/>
    <w:basedOn w:val="Policepardfaut"/>
    <w:link w:val="En-tte"/>
    <w:uiPriority w:val="99"/>
    <w:rsid w:val="00FD1BE5"/>
    <w:rPr>
      <w:rFonts w:ascii="Roboto Light" w:eastAsia="Times New Roman" w:hAnsi="Roboto Light" w:cs="Arial"/>
      <w:sz w:val="22"/>
      <w:szCs w:val="22"/>
      <w:bdr w:val="none" w:sz="0" w:space="0" w:color="auto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FD1BE5"/>
    <w:pPr>
      <w:tabs>
        <w:tab w:val="center" w:pos="4536"/>
        <w:tab w:val="right" w:pos="9072"/>
      </w:tabs>
    </w:pPr>
    <w:rPr>
      <w:rFonts w:cs="Arial"/>
    </w:rPr>
  </w:style>
  <w:style w:type="character" w:customStyle="1" w:styleId="PieddepageCar">
    <w:name w:val="Pied de page Car"/>
    <w:basedOn w:val="Policepardfaut"/>
    <w:link w:val="Pieddepage"/>
    <w:uiPriority w:val="99"/>
    <w:rsid w:val="00FD1BE5"/>
    <w:rPr>
      <w:rFonts w:ascii="Roboto Light" w:eastAsia="Times New Roman" w:hAnsi="Roboto Light" w:cs="Arial"/>
      <w:sz w:val="22"/>
      <w:szCs w:val="22"/>
      <w:bdr w:val="none" w:sz="0" w:space="0" w:color="auto"/>
      <w:lang w:eastAsia="en-US"/>
    </w:rPr>
  </w:style>
  <w:style w:type="paragraph" w:customStyle="1" w:styleId="Normal1">
    <w:name w:val="Normal1"/>
    <w:basedOn w:val="Normal"/>
    <w:autoRedefine/>
    <w:rsid w:val="007B3411"/>
  </w:style>
  <w:style w:type="character" w:customStyle="1" w:styleId="Titre1Car">
    <w:name w:val="Titre 1 Car"/>
    <w:aliases w:val="ccfp niveau 1 Car"/>
    <w:basedOn w:val="Policepardfaut"/>
    <w:link w:val="Titre1"/>
    <w:rsid w:val="00FD1BE5"/>
    <w:rPr>
      <w:rFonts w:ascii="Roboto Light" w:eastAsia="Times New Roman" w:hAnsi="Roboto Light" w:cs="Arial"/>
      <w:caps/>
      <w:spacing w:val="8"/>
      <w:kern w:val="32"/>
      <w:sz w:val="26"/>
      <w:szCs w:val="32"/>
      <w:bdr w:val="none" w:sz="0" w:space="0" w:color="auto"/>
      <w:lang w:eastAsia="en-US"/>
    </w:rPr>
  </w:style>
  <w:style w:type="character" w:customStyle="1" w:styleId="Titre2Car">
    <w:name w:val="Titre 2 Car"/>
    <w:basedOn w:val="Policepardfaut"/>
    <w:link w:val="Titre2"/>
    <w:uiPriority w:val="9"/>
    <w:rsid w:val="00FD1BE5"/>
    <w:rPr>
      <w:rFonts w:asciiTheme="majorHAnsi" w:eastAsiaTheme="majorEastAsia" w:hAnsiTheme="majorHAnsi" w:cstheme="majorBidi"/>
      <w:color w:val="0079BF" w:themeColor="accent1" w:themeShade="BF"/>
      <w:sz w:val="26"/>
      <w:szCs w:val="26"/>
      <w:bdr w:val="none" w:sz="0" w:space="0" w:color="auto"/>
      <w:lang w:eastAsia="en-US"/>
    </w:rPr>
  </w:style>
  <w:style w:type="character" w:customStyle="1" w:styleId="Titre3Car">
    <w:name w:val="Titre 3 Car"/>
    <w:basedOn w:val="Policepardfaut"/>
    <w:link w:val="Titre3"/>
    <w:rsid w:val="00FD1BE5"/>
    <w:rPr>
      <w:rFonts w:ascii="Arial Narrow" w:eastAsiaTheme="majorEastAsia" w:hAnsi="Arial Narrow" w:cs="Arial"/>
      <w:bCs/>
      <w:kern w:val="32"/>
      <w:sz w:val="22"/>
      <w:szCs w:val="24"/>
      <w:bdr w:val="none" w:sz="0" w:space="0" w:color="auto"/>
      <w:lang w:eastAsia="en-US"/>
    </w:rPr>
  </w:style>
  <w:style w:type="character" w:customStyle="1" w:styleId="Titre4Car">
    <w:name w:val="Titre 4 Car"/>
    <w:basedOn w:val="Policepardfaut"/>
    <w:link w:val="Titre4"/>
    <w:uiPriority w:val="9"/>
    <w:semiHidden/>
    <w:rsid w:val="00FD1BE5"/>
    <w:rPr>
      <w:rFonts w:asciiTheme="majorHAnsi" w:eastAsiaTheme="majorEastAsia" w:hAnsiTheme="majorHAnsi" w:cstheme="majorBidi"/>
      <w:i/>
      <w:iCs/>
      <w:color w:val="0079BF" w:themeColor="accent1" w:themeShade="BF"/>
      <w:sz w:val="22"/>
      <w:szCs w:val="22"/>
      <w:bdr w:val="none" w:sz="0" w:space="0" w:color="auto"/>
      <w:lang w:eastAsia="en-US"/>
    </w:rPr>
  </w:style>
  <w:style w:type="character" w:customStyle="1" w:styleId="Titre5Car">
    <w:name w:val="Titre 5 Car"/>
    <w:basedOn w:val="Policepardfaut"/>
    <w:link w:val="Titre5"/>
    <w:uiPriority w:val="9"/>
    <w:semiHidden/>
    <w:rsid w:val="00FD1BE5"/>
    <w:rPr>
      <w:rFonts w:asciiTheme="majorHAnsi" w:eastAsiaTheme="majorEastAsia" w:hAnsiTheme="majorHAnsi" w:cstheme="majorBidi"/>
      <w:color w:val="0079BF" w:themeColor="accent1" w:themeShade="BF"/>
      <w:sz w:val="22"/>
      <w:szCs w:val="22"/>
      <w:bdr w:val="none" w:sz="0" w:space="0" w:color="auto"/>
      <w:lang w:eastAsia="en-US"/>
    </w:rPr>
  </w:style>
  <w:style w:type="character" w:customStyle="1" w:styleId="Titre6Car">
    <w:name w:val="Titre 6 Car"/>
    <w:basedOn w:val="Policepardfaut"/>
    <w:link w:val="Titre6"/>
    <w:uiPriority w:val="9"/>
    <w:semiHidden/>
    <w:rsid w:val="00FD1BE5"/>
    <w:rPr>
      <w:rFonts w:asciiTheme="majorHAnsi" w:eastAsiaTheme="majorEastAsia" w:hAnsiTheme="majorHAnsi" w:cstheme="majorBidi"/>
      <w:color w:val="00507F" w:themeColor="accent1" w:themeShade="7F"/>
      <w:sz w:val="22"/>
      <w:szCs w:val="22"/>
      <w:bdr w:val="none" w:sz="0" w:space="0" w:color="auto"/>
      <w:lang w:eastAsia="en-US"/>
    </w:rPr>
  </w:style>
  <w:style w:type="character" w:customStyle="1" w:styleId="Titre7Car">
    <w:name w:val="Titre 7 Car"/>
    <w:basedOn w:val="Policepardfaut"/>
    <w:link w:val="Titre7"/>
    <w:uiPriority w:val="9"/>
    <w:semiHidden/>
    <w:rsid w:val="007477A4"/>
    <w:rPr>
      <w:rFonts w:ascii="Roboto Light" w:eastAsiaTheme="majorEastAsia" w:hAnsi="Roboto Light" w:cstheme="majorBidi"/>
      <w:i/>
      <w:iCs/>
      <w:color w:val="00507F" w:themeColor="accent1" w:themeShade="7F"/>
      <w:sz w:val="22"/>
      <w:szCs w:val="24"/>
      <w:lang w:val="en-US" w:eastAsia="en-US"/>
    </w:rPr>
  </w:style>
  <w:style w:type="character" w:customStyle="1" w:styleId="Titre8Car">
    <w:name w:val="Titre 8 Car"/>
    <w:basedOn w:val="Policepardfaut"/>
    <w:link w:val="Titre8"/>
    <w:uiPriority w:val="9"/>
    <w:semiHidden/>
    <w:rsid w:val="007477A4"/>
    <w:rPr>
      <w:rFonts w:ascii="Roboto Light" w:eastAsiaTheme="majorEastAsia" w:hAnsi="Roboto Light" w:cstheme="majorBidi"/>
      <w:color w:val="272727" w:themeColor="text1" w:themeTint="D8"/>
      <w:sz w:val="21"/>
      <w:szCs w:val="21"/>
      <w:lang w:val="en-US" w:eastAsia="en-US"/>
    </w:rPr>
  </w:style>
  <w:style w:type="character" w:customStyle="1" w:styleId="Titre9Car">
    <w:name w:val="Titre 9 Car"/>
    <w:basedOn w:val="Policepardfaut"/>
    <w:link w:val="Titre9"/>
    <w:uiPriority w:val="9"/>
    <w:semiHidden/>
    <w:rsid w:val="007477A4"/>
    <w:rPr>
      <w:rFonts w:ascii="Roboto Light" w:eastAsiaTheme="majorEastAsia" w:hAnsi="Roboto Light" w:cstheme="majorBidi"/>
      <w:i/>
      <w:iCs/>
      <w:color w:val="272727" w:themeColor="text1" w:themeTint="D8"/>
      <w:sz w:val="22"/>
      <w:szCs w:val="21"/>
      <w:lang w:val="en-US" w:eastAsia="en-US"/>
    </w:rPr>
  </w:style>
  <w:style w:type="character" w:styleId="Appeldenotedefin">
    <w:name w:val="endnote reference"/>
    <w:basedOn w:val="Policepardfaut"/>
    <w:uiPriority w:val="99"/>
    <w:semiHidden/>
    <w:unhideWhenUsed/>
    <w:rsid w:val="007477A4"/>
    <w:rPr>
      <w:rFonts w:ascii="Roboto Light" w:hAnsi="Roboto Light"/>
      <w:sz w:val="18"/>
      <w:vertAlign w:val="superscript"/>
    </w:rPr>
  </w:style>
  <w:style w:type="character" w:styleId="Appelnotedebasdep">
    <w:name w:val="footnote reference"/>
    <w:basedOn w:val="Policepardfaut"/>
    <w:uiPriority w:val="99"/>
    <w:semiHidden/>
    <w:unhideWhenUsed/>
    <w:rsid w:val="00FD1BE5"/>
    <w:rPr>
      <w:vertAlign w:val="superscript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FD1BE5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FD1BE5"/>
    <w:rPr>
      <w:rFonts w:ascii="Roboto Light" w:eastAsia="Times New Roman" w:hAnsi="Roboto Light"/>
      <w:sz w:val="22"/>
      <w:szCs w:val="22"/>
      <w:bdr w:val="none" w:sz="0" w:space="0" w:color="auto"/>
      <w:lang w:eastAsia="en-US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D1BE5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D1BE5"/>
    <w:rPr>
      <w:rFonts w:ascii="Roboto Light" w:eastAsia="Times New Roman" w:hAnsi="Roboto Light"/>
      <w:bdr w:val="none" w:sz="0" w:space="0" w:color="auto"/>
      <w:lang w:eastAsia="en-US"/>
    </w:rPr>
  </w:style>
  <w:style w:type="paragraph" w:customStyle="1" w:styleId="adressedatesignature">
    <w:name w:val="adresse date signature"/>
    <w:basedOn w:val="Normal"/>
    <w:rsid w:val="00FD1BE5"/>
    <w:pPr>
      <w:ind w:left="4536"/>
    </w:pPr>
  </w:style>
  <w:style w:type="paragraph" w:customStyle="1" w:styleId="ccfpjuridiqueniveau1">
    <w:name w:val="ccfp juridique niveau 1"/>
    <w:basedOn w:val="Normal"/>
    <w:next w:val="Normal"/>
    <w:qFormat/>
    <w:rsid w:val="00FD1BE5"/>
    <w:pPr>
      <w:numPr>
        <w:numId w:val="8"/>
      </w:numPr>
      <w:spacing w:before="240" w:after="240"/>
      <w:outlineLvl w:val="0"/>
    </w:pPr>
    <w:rPr>
      <w:b/>
      <w:caps/>
      <w:spacing w:val="8"/>
      <w:sz w:val="26"/>
      <w:szCs w:val="2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ccfpjuridiqueniveau2">
    <w:name w:val="ccfp juridique niveau 2"/>
    <w:basedOn w:val="Normal"/>
    <w:next w:val="Normal"/>
    <w:qFormat/>
    <w:rsid w:val="00FD1BE5"/>
    <w:pPr>
      <w:numPr>
        <w:ilvl w:val="1"/>
        <w:numId w:val="8"/>
      </w:numPr>
      <w:spacing w:before="60" w:after="120"/>
      <w:outlineLvl w:val="1"/>
    </w:pPr>
    <w:rPr>
      <w:b/>
      <w:sz w:val="24"/>
      <w:szCs w:val="20"/>
    </w:rPr>
  </w:style>
  <w:style w:type="paragraph" w:customStyle="1" w:styleId="ccfpjuridiqueniveau3">
    <w:name w:val="ccfp juridique niveau 3"/>
    <w:basedOn w:val="ccfpjuridiqueniveau2"/>
    <w:next w:val="Normal"/>
    <w:qFormat/>
    <w:rsid w:val="00FD1BE5"/>
    <w:pPr>
      <w:numPr>
        <w:ilvl w:val="2"/>
      </w:numPr>
      <w:outlineLvl w:val="2"/>
    </w:pPr>
    <w:rPr>
      <w:sz w:val="23"/>
      <w:szCs w:val="24"/>
    </w:rPr>
  </w:style>
  <w:style w:type="paragraph" w:customStyle="1" w:styleId="ccfpjuridiqueniveau4">
    <w:name w:val="ccfp juridique niveau 4"/>
    <w:basedOn w:val="ccfpjuridiqueniveau3"/>
    <w:next w:val="Normal"/>
    <w:qFormat/>
    <w:rsid w:val="00FD1BE5"/>
    <w:pPr>
      <w:numPr>
        <w:ilvl w:val="3"/>
      </w:numPr>
      <w:outlineLvl w:val="3"/>
    </w:pPr>
    <w:rPr>
      <w:b w:val="0"/>
      <w:szCs w:val="23"/>
    </w:rPr>
  </w:style>
  <w:style w:type="paragraph" w:customStyle="1" w:styleId="ccfpjuridiqueniveau5">
    <w:name w:val="ccfp juridique niveau 5"/>
    <w:basedOn w:val="Normal"/>
    <w:next w:val="Normal"/>
    <w:qFormat/>
    <w:rsid w:val="00FD1BE5"/>
    <w:pPr>
      <w:numPr>
        <w:numId w:val="7"/>
      </w:numPr>
      <w:spacing w:before="40" w:after="60"/>
    </w:pPr>
    <w:rPr>
      <w:szCs w:val="20"/>
    </w:rPr>
  </w:style>
  <w:style w:type="paragraph" w:customStyle="1" w:styleId="ccfpjuridiqueniveau5bis">
    <w:name w:val="ccfp juridique niveau 5 bis"/>
    <w:basedOn w:val="ccfpjuridiqueniveau4"/>
    <w:next w:val="Normal"/>
    <w:qFormat/>
    <w:rsid w:val="00FD1BE5"/>
    <w:pPr>
      <w:numPr>
        <w:ilvl w:val="4"/>
      </w:numPr>
      <w:outlineLvl w:val="4"/>
    </w:pPr>
  </w:style>
  <w:style w:type="paragraph" w:customStyle="1" w:styleId="ChapitreI">
    <w:name w:val="Chapitre I"/>
    <w:basedOn w:val="Titre1"/>
    <w:next w:val="Normal"/>
    <w:autoRedefine/>
    <w:qFormat/>
    <w:rsid w:val="00FD1BE5"/>
    <w:pPr>
      <w:numPr>
        <w:numId w:val="10"/>
      </w:numPr>
    </w:pPr>
    <w:rPr>
      <w:caps w:val="0"/>
      <w:smallCaps/>
      <w:szCs w:val="2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D1BE5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D1BE5"/>
    <w:rPr>
      <w:rFonts w:ascii="Roboto Light" w:eastAsia="Times New Roman" w:hAnsi="Roboto Light"/>
      <w:bdr w:val="none" w:sz="0" w:space="0" w:color="auto"/>
      <w:lang w:eastAsia="en-US"/>
    </w:rPr>
  </w:style>
  <w:style w:type="paragraph" w:customStyle="1" w:styleId="Copie">
    <w:name w:val="Copie à"/>
    <w:basedOn w:val="Normal"/>
    <w:qFormat/>
    <w:rsid w:val="00FD1BE5"/>
    <w:rPr>
      <w:noProof/>
    </w:rPr>
  </w:style>
  <w:style w:type="paragraph" w:customStyle="1" w:styleId="copieniveau1">
    <w:name w:val="copie à niveau 1"/>
    <w:basedOn w:val="Normal"/>
    <w:qFormat/>
    <w:rsid w:val="00FD1BE5"/>
    <w:pPr>
      <w:numPr>
        <w:numId w:val="11"/>
      </w:numPr>
    </w:pPr>
    <w:rPr>
      <w:noProof/>
    </w:rPr>
  </w:style>
  <w:style w:type="paragraph" w:customStyle="1" w:styleId="Copieniveau2">
    <w:name w:val="Copie à niveau 2"/>
    <w:basedOn w:val="Normal"/>
    <w:qFormat/>
    <w:rsid w:val="00FD1BE5"/>
    <w:pPr>
      <w:numPr>
        <w:numId w:val="12"/>
      </w:numPr>
      <w:tabs>
        <w:tab w:val="left" w:pos="3686"/>
      </w:tabs>
    </w:pPr>
    <w:rPr>
      <w:rFonts w:cs="Arial"/>
      <w:noProof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FD1BE5"/>
    <w:rPr>
      <w:rFonts w:ascii="Segoe UI" w:hAnsi="Segoe UI" w:cs="Segoe UI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FD1BE5"/>
    <w:rPr>
      <w:rFonts w:ascii="Segoe UI" w:eastAsia="Times New Roman" w:hAnsi="Segoe UI" w:cs="Segoe UI"/>
      <w:sz w:val="16"/>
      <w:szCs w:val="16"/>
      <w:bdr w:val="none" w:sz="0" w:space="0" w:color="auto"/>
      <w:lang w:eastAsia="en-US"/>
    </w:rPr>
  </w:style>
  <w:style w:type="table" w:styleId="Grilledutableau">
    <w:name w:val="Table Grid"/>
    <w:basedOn w:val="TableauNormal"/>
    <w:uiPriority w:val="39"/>
    <w:rsid w:val="00FD1BE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1134"/>
        <w:tab w:val="left" w:pos="4536"/>
      </w:tabs>
      <w:jc w:val="both"/>
    </w:pPr>
    <w:rPr>
      <w:rFonts w:ascii="Garamond" w:eastAsia="Times New Roman" w:hAnsi="Garamond"/>
      <w:bdr w:val="none" w:sz="0" w:space="0" w:color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gende">
    <w:name w:val="caption"/>
    <w:basedOn w:val="Normal"/>
    <w:next w:val="Normal"/>
    <w:uiPriority w:val="35"/>
    <w:semiHidden/>
    <w:unhideWhenUsed/>
    <w:qFormat/>
    <w:rsid w:val="00FD1BE5"/>
    <w:pPr>
      <w:spacing w:after="200"/>
    </w:pPr>
    <w:rPr>
      <w:i/>
      <w:iCs/>
      <w:color w:val="5E5E5E" w:themeColor="text2"/>
      <w:sz w:val="18"/>
      <w:szCs w:val="18"/>
    </w:rPr>
  </w:style>
  <w:style w:type="paragraph" w:styleId="Liste">
    <w:name w:val="List"/>
    <w:basedOn w:val="Normal"/>
    <w:uiPriority w:val="99"/>
    <w:semiHidden/>
    <w:unhideWhenUsed/>
    <w:rsid w:val="00FD1BE5"/>
    <w:pPr>
      <w:ind w:left="283" w:hanging="283"/>
      <w:contextualSpacing/>
    </w:pPr>
  </w:style>
  <w:style w:type="paragraph" w:customStyle="1" w:styleId="Listenumro1">
    <w:name w:val="Liste à numéro 1"/>
    <w:basedOn w:val="Normal"/>
    <w:qFormat/>
    <w:rsid w:val="00FD1BE5"/>
    <w:pPr>
      <w:numPr>
        <w:numId w:val="13"/>
      </w:numPr>
      <w:spacing w:after="60"/>
    </w:pPr>
  </w:style>
  <w:style w:type="paragraph" w:styleId="Listenumros">
    <w:name w:val="List Number"/>
    <w:basedOn w:val="Normal"/>
    <w:uiPriority w:val="99"/>
    <w:semiHidden/>
    <w:unhideWhenUsed/>
    <w:rsid w:val="00FD1BE5"/>
    <w:pPr>
      <w:tabs>
        <w:tab w:val="num" w:pos="426"/>
      </w:tabs>
      <w:ind w:left="426" w:hanging="425"/>
      <w:contextualSpacing/>
    </w:pPr>
    <w:rPr>
      <w:rFonts w:cs="Arial"/>
    </w:rPr>
  </w:style>
  <w:style w:type="paragraph" w:styleId="Listenumros2">
    <w:name w:val="List Number 2"/>
    <w:basedOn w:val="Normal"/>
    <w:uiPriority w:val="99"/>
    <w:semiHidden/>
    <w:unhideWhenUsed/>
    <w:rsid w:val="00FD1BE5"/>
    <w:pPr>
      <w:tabs>
        <w:tab w:val="num" w:pos="426"/>
      </w:tabs>
      <w:ind w:left="426" w:hanging="425"/>
      <w:contextualSpacing/>
    </w:pPr>
  </w:style>
  <w:style w:type="paragraph" w:styleId="Listenumros3">
    <w:name w:val="List Number 3"/>
    <w:basedOn w:val="Normal"/>
    <w:uiPriority w:val="99"/>
    <w:semiHidden/>
    <w:unhideWhenUsed/>
    <w:rsid w:val="00FD1BE5"/>
    <w:pPr>
      <w:tabs>
        <w:tab w:val="num" w:pos="426"/>
      </w:tabs>
      <w:ind w:left="426" w:hanging="425"/>
      <w:contextualSpacing/>
    </w:pPr>
  </w:style>
  <w:style w:type="paragraph" w:styleId="Listenumros4">
    <w:name w:val="List Number 4"/>
    <w:basedOn w:val="Normal"/>
    <w:uiPriority w:val="99"/>
    <w:semiHidden/>
    <w:unhideWhenUsed/>
    <w:rsid w:val="00FD1BE5"/>
    <w:pPr>
      <w:tabs>
        <w:tab w:val="num" w:pos="2438"/>
      </w:tabs>
      <w:ind w:left="2438" w:hanging="397"/>
      <w:contextualSpacing/>
    </w:pPr>
  </w:style>
  <w:style w:type="paragraph" w:styleId="Listepuces3">
    <w:name w:val="List Bullet 3"/>
    <w:basedOn w:val="Normal"/>
    <w:uiPriority w:val="99"/>
    <w:semiHidden/>
    <w:unhideWhenUsed/>
    <w:rsid w:val="00FD1BE5"/>
    <w:pPr>
      <w:tabs>
        <w:tab w:val="num" w:pos="426"/>
      </w:tabs>
      <w:ind w:left="426" w:hanging="425"/>
      <w:contextualSpacing/>
    </w:pPr>
  </w:style>
  <w:style w:type="paragraph" w:customStyle="1" w:styleId="logo2">
    <w:name w:val="logo 2"/>
    <w:rsid w:val="00FD1BE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60"/>
      <w:jc w:val="center"/>
    </w:pPr>
    <w:rPr>
      <w:rFonts w:ascii="Arial Narrow" w:eastAsia="Times New Roman" w:hAnsi="Arial Narrow"/>
      <w:snapToGrid w:val="0"/>
      <w:color w:val="000000"/>
      <w:spacing w:val="-6"/>
      <w:sz w:val="18"/>
      <w:bdr w:val="none" w:sz="0" w:space="0" w:color="auto"/>
    </w:rPr>
  </w:style>
  <w:style w:type="paragraph" w:customStyle="1" w:styleId="logo3">
    <w:name w:val="logo 3"/>
    <w:rsid w:val="00FD1BE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142"/>
      <w:jc w:val="center"/>
    </w:pPr>
    <w:rPr>
      <w:rFonts w:ascii="Garamond" w:eastAsia="Times New Roman" w:hAnsi="Garamond"/>
      <w:b/>
      <w:i/>
      <w:spacing w:val="8"/>
      <w:sz w:val="18"/>
      <w:bdr w:val="none" w:sz="0" w:space="0" w:color="auto"/>
    </w:rPr>
  </w:style>
  <w:style w:type="paragraph" w:customStyle="1" w:styleId="logo1">
    <w:name w:val="logo1"/>
    <w:rsid w:val="00FD1BE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60"/>
      <w:jc w:val="center"/>
    </w:pPr>
    <w:rPr>
      <w:rFonts w:ascii="Arial Narrow" w:eastAsia="Times New Roman" w:hAnsi="Arial Narrow"/>
      <w:snapToGrid w:val="0"/>
      <w:color w:val="000000"/>
      <w:spacing w:val="20"/>
      <w:sz w:val="18"/>
      <w:bdr w:val="none" w:sz="0" w:space="0" w:color="auto"/>
    </w:rPr>
  </w:style>
  <w:style w:type="character" w:styleId="Marquedecommentaire">
    <w:name w:val="annotation reference"/>
    <w:basedOn w:val="Policepardfaut"/>
    <w:uiPriority w:val="99"/>
    <w:semiHidden/>
    <w:unhideWhenUsed/>
    <w:rsid w:val="00FD1BE5"/>
    <w:rPr>
      <w:sz w:val="16"/>
      <w:szCs w:val="16"/>
    </w:rPr>
  </w:style>
  <w:style w:type="character" w:styleId="Numrodepage">
    <w:name w:val="page number"/>
    <w:basedOn w:val="Policepardfaut"/>
    <w:uiPriority w:val="99"/>
    <w:semiHidden/>
    <w:unhideWhenUsed/>
    <w:rsid w:val="00FD1BE5"/>
  </w:style>
  <w:style w:type="paragraph" w:customStyle="1" w:styleId="objet">
    <w:name w:val="objet"/>
    <w:basedOn w:val="Normal"/>
    <w:next w:val="Normal"/>
    <w:qFormat/>
    <w:rsid w:val="00FD1BE5"/>
    <w:pPr>
      <w:tabs>
        <w:tab w:val="left" w:pos="709"/>
        <w:tab w:val="left" w:pos="5954"/>
      </w:tabs>
      <w:ind w:left="709" w:hanging="709"/>
    </w:p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D1BE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D1BE5"/>
    <w:rPr>
      <w:rFonts w:ascii="Roboto Light" w:eastAsia="Times New Roman" w:hAnsi="Roboto Light"/>
      <w:b/>
      <w:bCs/>
      <w:bdr w:val="none" w:sz="0" w:space="0" w:color="auto"/>
      <w:lang w:eastAsia="en-US"/>
    </w:rPr>
  </w:style>
  <w:style w:type="paragraph" w:styleId="Paragraphedeliste">
    <w:name w:val="List Paragraph"/>
    <w:basedOn w:val="Normal"/>
    <w:uiPriority w:val="34"/>
    <w:rsid w:val="00FD1BE5"/>
    <w:pPr>
      <w:ind w:left="720"/>
      <w:contextualSpacing/>
    </w:pPr>
  </w:style>
  <w:style w:type="paragraph" w:customStyle="1" w:styleId="PJ">
    <w:name w:val="PJ"/>
    <w:basedOn w:val="Normal"/>
    <w:qFormat/>
    <w:rsid w:val="00FD1BE5"/>
    <w:pPr>
      <w:tabs>
        <w:tab w:val="left" w:pos="588"/>
      </w:tabs>
      <w:spacing w:before="40"/>
      <w:ind w:left="630" w:hanging="630"/>
    </w:pPr>
  </w:style>
  <w:style w:type="paragraph" w:customStyle="1" w:styleId="Puce1">
    <w:name w:val="Puce 1"/>
    <w:basedOn w:val="Normal"/>
    <w:autoRedefine/>
    <w:qFormat/>
    <w:rsid w:val="00FD1BE5"/>
    <w:pPr>
      <w:numPr>
        <w:numId w:val="19"/>
      </w:numPr>
      <w:spacing w:before="40"/>
    </w:pPr>
    <w:rPr>
      <w:rFonts w:cs="Arial"/>
    </w:rPr>
  </w:style>
  <w:style w:type="paragraph" w:customStyle="1" w:styleId="Puceflche">
    <w:name w:val="Puce flèche"/>
    <w:basedOn w:val="Normal"/>
    <w:qFormat/>
    <w:rsid w:val="00FD1BE5"/>
    <w:pPr>
      <w:numPr>
        <w:numId w:val="20"/>
      </w:numPr>
      <w:spacing w:before="40" w:after="40"/>
    </w:pPr>
    <w:rPr>
      <w:rFonts w:cs="Arial"/>
      <w:bCs/>
      <w:iCs/>
    </w:rPr>
  </w:style>
  <w:style w:type="paragraph" w:customStyle="1" w:styleId="Puceniveau1">
    <w:name w:val="Puce niveau 1"/>
    <w:basedOn w:val="Normal"/>
    <w:qFormat/>
    <w:rsid w:val="00FD1BE5"/>
    <w:pPr>
      <w:numPr>
        <w:numId w:val="21"/>
      </w:numPr>
      <w:spacing w:before="60" w:after="60"/>
    </w:pPr>
    <w:rPr>
      <w:rFonts w:cs="Arial"/>
    </w:rPr>
  </w:style>
  <w:style w:type="paragraph" w:customStyle="1" w:styleId="Puceniveau2">
    <w:name w:val="Puce niveau 2"/>
    <w:basedOn w:val="Normal"/>
    <w:qFormat/>
    <w:rsid w:val="00FD1BE5"/>
    <w:pPr>
      <w:numPr>
        <w:numId w:val="22"/>
      </w:numPr>
      <w:tabs>
        <w:tab w:val="left" w:pos="1418"/>
      </w:tabs>
      <w:spacing w:before="40" w:after="40"/>
    </w:pPr>
    <w:rPr>
      <w:rFonts w:cs="Arial"/>
    </w:rPr>
  </w:style>
  <w:style w:type="paragraph" w:customStyle="1" w:styleId="ref">
    <w:name w:val="ref"/>
    <w:basedOn w:val="Titre6"/>
    <w:autoRedefine/>
    <w:rsid w:val="00FD1BE5"/>
    <w:pPr>
      <w:tabs>
        <w:tab w:val="left" w:pos="363"/>
      </w:tabs>
    </w:pPr>
    <w:rPr>
      <w:sz w:val="18"/>
      <w:szCs w:val="20"/>
    </w:rPr>
  </w:style>
  <w:style w:type="paragraph" w:customStyle="1" w:styleId="retraitniveau1">
    <w:name w:val="retrait niveau 1"/>
    <w:basedOn w:val="Normal"/>
    <w:autoRedefine/>
    <w:rsid w:val="00FD1BE5"/>
    <w:pPr>
      <w:numPr>
        <w:numId w:val="23"/>
      </w:numPr>
      <w:spacing w:after="60"/>
    </w:pPr>
  </w:style>
  <w:style w:type="character" w:customStyle="1" w:styleId="StyleAppelnotedebasdep10pt">
    <w:name w:val="Style Appel note de bas de p. + 10 pt"/>
    <w:basedOn w:val="Appelnotedebasdep"/>
    <w:rsid w:val="00FD1BE5"/>
    <w:rPr>
      <w:rFonts w:ascii="Times New Roman" w:hAnsi="Times New Roman"/>
      <w:sz w:val="20"/>
      <w:vertAlign w:val="superscript"/>
    </w:rPr>
  </w:style>
  <w:style w:type="numbering" w:customStyle="1" w:styleId="StyleTitrechapeaupremierniveauHirarchisationGras">
    <w:name w:val="Style Titre chapeau premier niveau + Hiérarchisation Gras"/>
    <w:basedOn w:val="Aucuneliste"/>
    <w:rsid w:val="00FD1BE5"/>
    <w:pPr>
      <w:numPr>
        <w:numId w:val="24"/>
      </w:numPr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D1BE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D1BE5"/>
    <w:rPr>
      <w:rFonts w:ascii="Segoe UI" w:eastAsia="Times New Roman" w:hAnsi="Segoe UI" w:cs="Segoe UI"/>
      <w:sz w:val="18"/>
      <w:szCs w:val="18"/>
      <w:bdr w:val="none" w:sz="0" w:space="0" w:color="auto"/>
      <w:lang w:eastAsia="en-US"/>
    </w:rPr>
  </w:style>
  <w:style w:type="paragraph" w:styleId="Titre">
    <w:name w:val="Title"/>
    <w:basedOn w:val="Normal"/>
    <w:link w:val="TitreCar"/>
    <w:uiPriority w:val="10"/>
    <w:qFormat/>
    <w:rsid w:val="00FD1BE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FD1BE5"/>
    <w:rPr>
      <w:rFonts w:asciiTheme="majorHAnsi" w:eastAsiaTheme="majorEastAsia" w:hAnsiTheme="majorHAnsi" w:cstheme="majorBidi"/>
      <w:spacing w:val="-10"/>
      <w:kern w:val="28"/>
      <w:sz w:val="56"/>
      <w:szCs w:val="56"/>
      <w:bdr w:val="none" w:sz="0" w:space="0" w:color="auto"/>
      <w:lang w:eastAsia="en-US"/>
    </w:rPr>
  </w:style>
  <w:style w:type="paragraph" w:customStyle="1" w:styleId="titre2ccfpniveau2">
    <w:name w:val="titre 2 ccfp niveau 2"/>
    <w:basedOn w:val="Titre2"/>
    <w:next w:val="Normal"/>
    <w:qFormat/>
    <w:rsid w:val="004F0EBB"/>
    <w:pPr>
      <w:keepLines w:val="0"/>
      <w:numPr>
        <w:ilvl w:val="1"/>
        <w:numId w:val="28"/>
      </w:numPr>
      <w:tabs>
        <w:tab w:val="left" w:pos="9214"/>
      </w:tabs>
      <w:spacing w:before="240" w:after="240"/>
    </w:pPr>
    <w:rPr>
      <w:rFonts w:ascii="Roboto Light" w:hAnsi="Roboto Light" w:cs="Arial"/>
      <w:b/>
      <w:bCs/>
      <w:smallCaps/>
      <w:color w:val="auto"/>
      <w:spacing w:val="8"/>
      <w:kern w:val="32"/>
      <w:sz w:val="24"/>
      <w:szCs w:val="24"/>
    </w:rPr>
  </w:style>
  <w:style w:type="paragraph" w:customStyle="1" w:styleId="Titre2bis">
    <w:name w:val="Titre 2 bis"/>
    <w:basedOn w:val="titre2ccfpniveau2"/>
    <w:next w:val="Normal"/>
    <w:qFormat/>
    <w:rsid w:val="00FD1BE5"/>
    <w:pPr>
      <w:numPr>
        <w:numId w:val="26"/>
      </w:numPr>
    </w:pPr>
    <w:rPr>
      <w:rFonts w:eastAsia="PMingLiU"/>
    </w:rPr>
  </w:style>
  <w:style w:type="paragraph" w:customStyle="1" w:styleId="titre3ccfpniveau3">
    <w:name w:val="titre 3 ccfp niveau 3"/>
    <w:basedOn w:val="Titre3"/>
    <w:next w:val="Normal"/>
    <w:autoRedefine/>
    <w:qFormat/>
    <w:rsid w:val="00FD1BE5"/>
    <w:pPr>
      <w:numPr>
        <w:ilvl w:val="2"/>
        <w:numId w:val="28"/>
      </w:numPr>
      <w:tabs>
        <w:tab w:val="clear" w:pos="1134"/>
      </w:tabs>
      <w:spacing w:before="240" w:after="120"/>
    </w:pPr>
    <w:rPr>
      <w:rFonts w:ascii="Arial" w:hAnsi="Arial"/>
      <w:b/>
      <w:iCs/>
      <w:spacing w:val="8"/>
      <w:sz w:val="24"/>
    </w:rPr>
  </w:style>
  <w:style w:type="paragraph" w:customStyle="1" w:styleId="titre4ccfpniveau4">
    <w:name w:val="titre 4 ccfp niveau 4"/>
    <w:basedOn w:val="Normal"/>
    <w:next w:val="Normal"/>
    <w:autoRedefine/>
    <w:qFormat/>
    <w:rsid w:val="00FD1BE5"/>
    <w:pPr>
      <w:numPr>
        <w:ilvl w:val="3"/>
        <w:numId w:val="28"/>
      </w:numPr>
      <w:spacing w:before="80" w:after="60"/>
      <w:outlineLvl w:val="3"/>
    </w:pPr>
    <w:rPr>
      <w:rFonts w:cs="Arial"/>
      <w:b/>
    </w:rPr>
  </w:style>
  <w:style w:type="paragraph" w:customStyle="1" w:styleId="Titrechapeau">
    <w:name w:val="Titre chapeau"/>
    <w:basedOn w:val="Normal"/>
    <w:next w:val="Normal"/>
    <w:qFormat/>
    <w:rsid w:val="00FD1BE5"/>
    <w:pPr>
      <w:numPr>
        <w:numId w:val="30"/>
      </w:numPr>
      <w:tabs>
        <w:tab w:val="left" w:pos="2835"/>
      </w:tabs>
      <w:outlineLvl w:val="0"/>
    </w:pPr>
    <w:rPr>
      <w:rFonts w:cs="Arial"/>
      <w:b/>
      <w:smallCaps/>
      <w:spacing w:val="20"/>
      <w:sz w:val="28"/>
      <w:szCs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numbering" w:customStyle="1" w:styleId="Titrechapeaupremierniveau">
    <w:name w:val="Titre chapeau premier niveau"/>
    <w:basedOn w:val="Aucuneliste"/>
    <w:rsid w:val="00FD1BE5"/>
    <w:pPr>
      <w:numPr>
        <w:numId w:val="29"/>
      </w:numPr>
    </w:pPr>
  </w:style>
  <w:style w:type="paragraph" w:customStyle="1" w:styleId="Titreencadr">
    <w:name w:val="Titre encadré"/>
    <w:basedOn w:val="Normal"/>
    <w:qFormat/>
    <w:rsid w:val="00FD1BE5"/>
    <w:pPr>
      <w:pBdr>
        <w:top w:val="thinThickLargeGap" w:sz="24" w:space="12" w:color="auto"/>
        <w:left w:val="thinThickLargeGap" w:sz="24" w:space="12" w:color="auto"/>
        <w:bottom w:val="thickThinLargeGap" w:sz="24" w:space="12" w:color="auto"/>
        <w:right w:val="thickThinLargeGap" w:sz="24" w:space="12" w:color="auto"/>
      </w:pBdr>
      <w:spacing w:after="120"/>
      <w:ind w:left="2835" w:right="2835"/>
      <w:jc w:val="center"/>
      <w:outlineLvl w:val="0"/>
    </w:pPr>
    <w:rPr>
      <w:rFonts w:cs="Arial"/>
      <w:b/>
      <w:bCs/>
      <w:caps/>
      <w:spacing w:val="24"/>
      <w:kern w:val="28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itregras14sansnumrotation">
    <w:name w:val="Titre gras 14 sans numérotation"/>
    <w:basedOn w:val="Normal"/>
    <w:next w:val="Normal"/>
    <w:qFormat/>
    <w:rsid w:val="00FD1BE5"/>
    <w:pPr>
      <w:spacing w:after="240"/>
      <w:outlineLvl w:val="0"/>
    </w:pPr>
    <w:rPr>
      <w:rFonts w:cs="Arial"/>
      <w:b/>
      <w:spacing w:val="6"/>
      <w:sz w:val="28"/>
      <w:szCs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itregris">
    <w:name w:val="Titre grisé"/>
    <w:basedOn w:val="Normal"/>
    <w:next w:val="Normal"/>
    <w:autoRedefine/>
    <w:qFormat/>
    <w:rsid w:val="00FD1BE5"/>
    <w:rPr>
      <w:rFonts w:cs="Arial"/>
      <w:b/>
      <w:smallCaps/>
      <w:sz w:val="32"/>
      <w:szCs w:val="32"/>
      <w:shd w:val="clear" w:color="auto" w:fill="D9D9D9"/>
    </w:rPr>
  </w:style>
  <w:style w:type="paragraph" w:styleId="TM1">
    <w:name w:val="toc 1"/>
    <w:basedOn w:val="Normal"/>
    <w:next w:val="Normal"/>
    <w:autoRedefine/>
    <w:uiPriority w:val="39"/>
    <w:semiHidden/>
    <w:unhideWhenUsed/>
    <w:rsid w:val="00FD1BE5"/>
    <w:pPr>
      <w:spacing w:after="100"/>
    </w:pPr>
  </w:style>
  <w:style w:type="paragraph" w:styleId="TM2">
    <w:name w:val="toc 2"/>
    <w:autoRedefine/>
    <w:uiPriority w:val="39"/>
    <w:semiHidden/>
    <w:unhideWhenUsed/>
    <w:rsid w:val="00FD1BE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/>
      <w:ind w:left="230"/>
      <w:jc w:val="both"/>
    </w:pPr>
    <w:rPr>
      <w:rFonts w:ascii="Roboto Light" w:eastAsia="Times New Roman" w:hAnsi="Roboto Light"/>
      <w:sz w:val="22"/>
      <w:szCs w:val="24"/>
      <w:bdr w:val="none" w:sz="0" w:space="0" w:color="auto"/>
    </w:rPr>
  </w:style>
  <w:style w:type="paragraph" w:styleId="TM3">
    <w:name w:val="toc 3"/>
    <w:basedOn w:val="Normal"/>
    <w:next w:val="Normal"/>
    <w:autoRedefine/>
    <w:uiPriority w:val="39"/>
    <w:semiHidden/>
    <w:unhideWhenUsed/>
    <w:rsid w:val="00FD1BE5"/>
    <w:pPr>
      <w:spacing w:after="100"/>
      <w:ind w:left="460"/>
    </w:pPr>
  </w:style>
  <w:style w:type="paragraph" w:styleId="TM4">
    <w:name w:val="toc 4"/>
    <w:basedOn w:val="Normal"/>
    <w:next w:val="Normal"/>
    <w:autoRedefine/>
    <w:uiPriority w:val="39"/>
    <w:semiHidden/>
    <w:unhideWhenUsed/>
    <w:rsid w:val="00FD1BE5"/>
    <w:pPr>
      <w:spacing w:after="100"/>
      <w:ind w:left="690"/>
    </w:pPr>
  </w:style>
  <w:style w:type="paragraph" w:styleId="TM5">
    <w:name w:val="toc 5"/>
    <w:basedOn w:val="Normal"/>
    <w:next w:val="Normal"/>
    <w:autoRedefine/>
    <w:uiPriority w:val="39"/>
    <w:semiHidden/>
    <w:unhideWhenUsed/>
    <w:rsid w:val="00FD1BE5"/>
    <w:pPr>
      <w:spacing w:after="100"/>
      <w:ind w:left="920"/>
    </w:pPr>
  </w:style>
  <w:style w:type="character" w:styleId="Rfrencelgre">
    <w:name w:val="Subtle Reference"/>
    <w:basedOn w:val="Policepardfaut"/>
    <w:uiPriority w:val="31"/>
    <w:rsid w:val="00A92F3D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1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emboursement.emprunts@cnccfp.fr?subject=Etat%20des%20remboursements%20des%20emprunt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ard\Documents\Mod&#232;les%20Personnalis&#233;s%20Office\Lettre%20-%20SCAJ.dotx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0D64E680B6D6429A6CC6F628749C34" ma:contentTypeVersion="9" ma:contentTypeDescription="Crée un document." ma:contentTypeScope="" ma:versionID="e818d3138fc7d010fc291396e61dbac9">
  <xsd:schema xmlns:xsd="http://www.w3.org/2001/XMLSchema" xmlns:xs="http://www.w3.org/2001/XMLSchema" xmlns:p="http://schemas.microsoft.com/office/2006/metadata/properties" xmlns:ns2="bd7997d2-1ef1-45c9-81da-5d982f78d0aa" xmlns:ns3="http://schemas.microsoft.com/sharepoint/v3/fields" targetNamespace="http://schemas.microsoft.com/office/2006/metadata/properties" ma:root="true" ma:fieldsID="fc4e973422cd51e777e82dc65356b944" ns2:_="" ns3:_="">
    <xsd:import namespace="bd7997d2-1ef1-45c9-81da-5d982f78d0aa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Nom_x0020_de_x0020_la_x0020_liste_x0020_ou_x0020_du_x0020_candidat_x0020_t_x00ea_te_x0020_de_x0020_liste" minOccurs="0"/>
                <xsd:element ref="ns2:Num_x00e9_ro_x0020_de_x0020_GED" minOccurs="0"/>
                <xsd:element ref="ns2:_x0062_if6" minOccurs="0"/>
                <xsd:element ref="ns2:wilf" minOccurs="0"/>
                <xsd:element ref="ns3:_Version" minOccurs="0"/>
                <xsd:element ref="ns2:R_x00e9_ponses" minOccurs="0"/>
                <xsd:element ref="ns2:ce6y" minOccurs="0"/>
                <xsd:element ref="ns3:_DCDateModified" minOccurs="0"/>
                <xsd:element ref="ns3:_Publish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7997d2-1ef1-45c9-81da-5d982f78d0aa" elementFormDefault="qualified">
    <xsd:import namespace="http://schemas.microsoft.com/office/2006/documentManagement/types"/>
    <xsd:import namespace="http://schemas.microsoft.com/office/infopath/2007/PartnerControls"/>
    <xsd:element name="Nom_x0020_de_x0020_la_x0020_liste_x0020_ou_x0020_du_x0020_candidat_x0020_t_x00ea_te_x0020_de_x0020_liste" ma:index="8" nillable="true" ma:displayName="Nom de la liste ou du candidat tête de liste" ma:internalName="Nom_x0020_de_x0020_la_x0020_liste_x0020_ou_x0020_du_x0020_candidat_x0020_t_x00ea_te_x0020_de_x0020_liste">
      <xsd:simpleType>
        <xsd:restriction base="dms:Note">
          <xsd:maxLength value="255"/>
        </xsd:restriction>
      </xsd:simpleType>
    </xsd:element>
    <xsd:element name="Num_x00e9_ro_x0020_de_x0020_GED" ma:index="9" nillable="true" ma:displayName="Numéro de GED" ma:internalName="Num_x00e9_ro_x0020_de_x0020_GED">
      <xsd:simpleType>
        <xsd:restriction base="dms:Text">
          <xsd:maxLength value="255"/>
        </xsd:restriction>
      </xsd:simpleType>
    </xsd:element>
    <xsd:element name="_x0062_if6" ma:index="10" nillable="true" ma:displayName="N° GED" ma:internalName="_x0062_if6">
      <xsd:simpleType>
        <xsd:restriction base="dms:Text"/>
      </xsd:simpleType>
    </xsd:element>
    <xsd:element name="wilf" ma:index="11" nillable="true" ma:displayName="CM et voie hiérarchique" ma:internalName="wilf">
      <xsd:simpleType>
        <xsd:restriction base="dms:Text"/>
      </xsd:simpleType>
    </xsd:element>
    <xsd:element name="R_x00e9_ponses" ma:index="13" nillable="true" ma:displayName="Réponses" ma:internalName="R_x00e9_ponses">
      <xsd:simpleType>
        <xsd:restriction base="dms:Text">
          <xsd:maxLength value="255"/>
        </xsd:restriction>
      </xsd:simpleType>
    </xsd:element>
    <xsd:element name="ce6y" ma:index="14" nillable="true" ma:displayName="Texte" ma:internalName="ce6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Version" ma:index="12" nillable="true" ma:displayName="Version" ma:internalName="_Version">
      <xsd:simpleType>
        <xsd:restriction base="dms:Text">
          <xsd:maxLength value="255"/>
        </xsd:restriction>
      </xsd:simpleType>
    </xsd:element>
    <xsd:element name="_DCDateModified" ma:index="15" nillable="true" ma:displayName="Date de modification" ma:description="Date à laquelle la ressource a été modifiée pour la dernière fois" ma:format="DateTime" ma:internalName="_DCDateModified">
      <xsd:simpleType>
        <xsd:restriction base="dms:DateTime"/>
      </xsd:simpleType>
    </xsd:element>
    <xsd:element name="_Publisher" ma:index="16" nillable="true" ma:displayName="Éditeur" ma:description="Personne, organisation ou service qui a publié la ressource" ma:internalName="_Publisher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REPONSE CNCCFP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62_if6 xmlns="bd7997d2-1ef1-45c9-81da-5d982f78d0aa" xsi:nil="true"/>
    <_Version xmlns="http://schemas.microsoft.com/sharepoint/v3/fields" xsi:nil="true"/>
    <_DCDateModified xmlns="http://schemas.microsoft.com/sharepoint/v3/fields" xsi:nil="true"/>
    <Num_x00e9_ro_x0020_de_x0020_GED xmlns="bd7997d2-1ef1-45c9-81da-5d982f78d0aa" xsi:nil="true"/>
    <_Publisher xmlns="http://schemas.microsoft.com/sharepoint/v3/fields" xsi:nil="true"/>
    <wilf xmlns="bd7997d2-1ef1-45c9-81da-5d982f78d0aa" xsi:nil="true"/>
    <Nom_x0020_de_x0020_la_x0020_liste_x0020_ou_x0020_du_x0020_candidat_x0020_t_x00ea_te_x0020_de_x0020_liste xmlns="bd7997d2-1ef1-45c9-81da-5d982f78d0aa" xsi:nil="true"/>
    <R_x00e9_ponses xmlns="bd7997d2-1ef1-45c9-81da-5d982f78d0aa" xsi:nil="true"/>
    <ce6y xmlns="bd7997d2-1ef1-45c9-81da-5d982f78d0aa" xsi:nil="true"/>
  </documentManagement>
</p:properties>
</file>

<file path=customXml/itemProps1.xml><?xml version="1.0" encoding="utf-8"?>
<ds:datastoreItem xmlns:ds="http://schemas.openxmlformats.org/officeDocument/2006/customXml" ds:itemID="{D6E24E3C-5E66-4191-B8EC-B3E3C8DD33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7997d2-1ef1-45c9-81da-5d982f78d0aa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9C598E-47DF-4770-86FF-EED071FB0F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292913-040D-40B0-8660-B48F5307180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500311-45D9-4914-91F6-03F8F6991A97}">
  <ds:schemaRefs>
    <ds:schemaRef ds:uri="http://schemas.microsoft.com/office/2006/documentManagement/types"/>
    <ds:schemaRef ds:uri="bd7997d2-1ef1-45c9-81da-5d982f78d0aa"/>
    <ds:schemaRef ds:uri="http://schemas.openxmlformats.org/package/2006/metadata/core-properties"/>
    <ds:schemaRef ds:uri="http://www.w3.org/XML/1998/namespace"/>
    <ds:schemaRef ds:uri="http://schemas.microsoft.com/sharepoint/v3/fields"/>
    <ds:schemaRef ds:uri="http://purl.org/dc/terms/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Lettre - SCAJ</Template>
  <TotalTime>95</TotalTime>
  <Pages>2</Pages>
  <Words>384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Antoine Sourdot-Derexel</dc:creator>
  <cp:keywords/>
  <dc:description/>
  <cp:lastModifiedBy>Lydia MENDES</cp:lastModifiedBy>
  <cp:revision>6</cp:revision>
  <cp:lastPrinted>2025-07-11T14:43:00Z</cp:lastPrinted>
  <dcterms:created xsi:type="dcterms:W3CDTF">2025-07-11T14:44:00Z</dcterms:created>
  <dcterms:modified xsi:type="dcterms:W3CDTF">2025-07-22T12:10:00Z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35717403</vt:i4>
  </property>
  <property fmtid="{D5CDD505-2E9C-101B-9397-08002B2CF9AE}" pid="3" name="ContentTypeId">
    <vt:lpwstr>0x010100350D64E680B6D6429A6CC6F628749C34</vt:lpwstr>
  </property>
</Properties>
</file>